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20C45" w14:textId="034361AD" w:rsidR="00152B8F" w:rsidRPr="00CC6413" w:rsidRDefault="00D7075B" w:rsidP="00F56C2C">
      <w:pPr>
        <w:spacing w:after="200"/>
        <w:ind w:left="142" w:right="283"/>
        <w:jc w:val="center"/>
        <w:rPr>
          <w:b/>
          <w:sz w:val="28"/>
          <w:szCs w:val="28"/>
        </w:rPr>
      </w:pPr>
      <w:r>
        <w:rPr>
          <w:b/>
          <w:sz w:val="28"/>
          <w:szCs w:val="28"/>
        </w:rPr>
        <w:t>Pri</w:t>
      </w:r>
      <w:r w:rsidRPr="00CC6413">
        <w:rPr>
          <w:b/>
          <w:sz w:val="28"/>
          <w:szCs w:val="28"/>
        </w:rPr>
        <w:t xml:space="preserve">vacy </w:t>
      </w:r>
      <w:r w:rsidR="008F7C29" w:rsidRPr="00CC6413">
        <w:rPr>
          <w:b/>
          <w:sz w:val="28"/>
          <w:szCs w:val="28"/>
        </w:rPr>
        <w:t>P</w:t>
      </w:r>
      <w:r w:rsidRPr="00CC6413">
        <w:rPr>
          <w:b/>
          <w:sz w:val="28"/>
          <w:szCs w:val="28"/>
        </w:rPr>
        <w:t>olicy of IMC Challenge Powered by Huawei</w:t>
      </w:r>
    </w:p>
    <w:p w14:paraId="63D4BDB6" w14:textId="6ACC0FE1" w:rsidR="005B2292" w:rsidRPr="00CC6413" w:rsidRDefault="005B2292" w:rsidP="008B480E">
      <w:pPr>
        <w:spacing w:after="200"/>
        <w:ind w:left="120"/>
        <w:jc w:val="both"/>
      </w:pPr>
      <w:r w:rsidRPr="00CC6413">
        <w:t>The International Mathematics Competition for University Students (IMC) is organizing together with the company Huawei Technologies Co., Ltd. (hereafter referred to as “Huawei” or “</w:t>
      </w:r>
      <w:r w:rsidR="00D7075B" w:rsidRPr="00CC6413">
        <w:t>we</w:t>
      </w:r>
      <w:r w:rsidRPr="00CC6413">
        <w:t xml:space="preserve">”), a company, whose registered office is located at Huawei Administration Building, Huawei Industrial Base, Bantian, </w:t>
      </w:r>
      <w:proofErr w:type="spellStart"/>
      <w:r w:rsidRPr="00CC6413">
        <w:t>Longgang</w:t>
      </w:r>
      <w:proofErr w:type="spellEnd"/>
      <w:r w:rsidRPr="00CC6413">
        <w:t xml:space="preserve"> District, Shenzhen, P.R. China 518129 an online Challenge called “IMC Challenge powered by Huawei” (hereafter referred to as “Challenge”).</w:t>
      </w:r>
    </w:p>
    <w:p w14:paraId="35AECF0F" w14:textId="01C8135F" w:rsidR="00FA589E" w:rsidRPr="00CC6413" w:rsidRDefault="00F83A6D" w:rsidP="000F20F5">
      <w:pPr>
        <w:spacing w:after="200"/>
        <w:ind w:left="120"/>
        <w:jc w:val="both"/>
      </w:pPr>
      <w:r w:rsidRPr="00CC6413">
        <w:t xml:space="preserve">The collection and processing of your personal data by </w:t>
      </w:r>
      <w:r w:rsidR="00D7075B" w:rsidRPr="00CC6413">
        <w:t>H</w:t>
      </w:r>
      <w:r w:rsidR="00D7075B" w:rsidRPr="00CC6413">
        <w:rPr>
          <w:rFonts w:hint="eastAsia"/>
        </w:rPr>
        <w:t>uawei</w:t>
      </w:r>
      <w:r w:rsidRPr="00CC6413">
        <w:t xml:space="preserve"> are primarily intended to ensure that the Challenge will be properly completed</w:t>
      </w:r>
      <w:r w:rsidR="00D7075B" w:rsidRPr="00CC6413">
        <w:t xml:space="preserve">. </w:t>
      </w:r>
      <w:r w:rsidR="00FA589E" w:rsidRPr="00CC6413">
        <w:t>Huawei</w:t>
      </w:r>
      <w:r w:rsidR="00D7075B" w:rsidRPr="00CC6413">
        <w:t xml:space="preserve"> </w:t>
      </w:r>
      <w:r w:rsidR="00FA589E" w:rsidRPr="00CC6413">
        <w:t>respect</w:t>
      </w:r>
      <w:r w:rsidR="00D7075B" w:rsidRPr="00CC6413">
        <w:t>s</w:t>
      </w:r>
      <w:r w:rsidR="00FA589E" w:rsidRPr="00CC6413">
        <w:t xml:space="preserve"> your privacy. Please read the following to learn more about our Privacy Policy</w:t>
      </w:r>
      <w:r w:rsidR="006631D7">
        <w:t xml:space="preserve"> </w:t>
      </w:r>
      <w:r w:rsidR="00FA589E" w:rsidRPr="00CC6413">
        <w:t xml:space="preserve">("this </w:t>
      </w:r>
      <w:r w:rsidR="00E922E8">
        <w:t>Policy</w:t>
      </w:r>
      <w:r w:rsidR="00FA589E" w:rsidRPr="00CC6413">
        <w:t>")</w:t>
      </w:r>
      <w:r w:rsidR="00D7075B" w:rsidRPr="00CC6413">
        <w:t xml:space="preserve"> before participating</w:t>
      </w:r>
      <w:r w:rsidR="00FA589E" w:rsidRPr="00CC6413">
        <w:t xml:space="preserve">. </w:t>
      </w:r>
    </w:p>
    <w:p w14:paraId="0E4A3943" w14:textId="3C70FB23" w:rsidR="00FA589E" w:rsidRPr="00CC6413" w:rsidRDefault="00FA589E" w:rsidP="00FA589E">
      <w:pPr>
        <w:widowControl/>
        <w:shd w:val="clear" w:color="auto" w:fill="FFFFFF"/>
        <w:autoSpaceDE/>
        <w:autoSpaceDN/>
        <w:adjustRightInd/>
        <w:spacing w:after="300" w:line="468" w:lineRule="atLeast"/>
      </w:pPr>
      <w:r w:rsidRPr="00CC6413">
        <w:t xml:space="preserve">This </w:t>
      </w:r>
      <w:r w:rsidR="00E922E8">
        <w:t>Policy</w:t>
      </w:r>
      <w:r w:rsidRPr="00CC6413">
        <w:t xml:space="preserve"> describes how Huawei processes your personal data, but it may not address possible data processing scenarios</w:t>
      </w:r>
      <w:r w:rsidR="00D7075B" w:rsidRPr="00CC6413">
        <w:t xml:space="preserve"> of third parties like IMC</w:t>
      </w:r>
      <w:r w:rsidRPr="00CC6413">
        <w:t xml:space="preserve">. </w:t>
      </w:r>
    </w:p>
    <w:p w14:paraId="50836567" w14:textId="4296AC47" w:rsidR="00FA589E" w:rsidRPr="00CC6413" w:rsidRDefault="00FA589E" w:rsidP="00FA589E">
      <w:pPr>
        <w:widowControl/>
        <w:shd w:val="clear" w:color="auto" w:fill="FFFFFF"/>
        <w:autoSpaceDE/>
        <w:autoSpaceDN/>
        <w:adjustRightInd/>
        <w:spacing w:after="300" w:line="468" w:lineRule="atLeast"/>
      </w:pPr>
      <w:r w:rsidRPr="00CC6413">
        <w:t xml:space="preserve">This </w:t>
      </w:r>
      <w:r w:rsidR="00E922E8">
        <w:t>Policy</w:t>
      </w:r>
      <w:r w:rsidRPr="00CC6413">
        <w:t xml:space="preserve"> describes:</w:t>
      </w:r>
    </w:p>
    <w:p w14:paraId="5BD604BF" w14:textId="77777777" w:rsidR="00FA589E" w:rsidRPr="00CC6413" w:rsidRDefault="00FA589E" w:rsidP="00FA589E">
      <w:pPr>
        <w:widowControl/>
        <w:shd w:val="clear" w:color="auto" w:fill="FFFFFF"/>
        <w:autoSpaceDE/>
        <w:autoSpaceDN/>
        <w:adjustRightInd/>
        <w:spacing w:after="300" w:line="468" w:lineRule="atLeast"/>
      </w:pPr>
      <w:r w:rsidRPr="00CC6413">
        <w:t>1. How We Collect &amp; Use Your Personal Data</w:t>
      </w:r>
    </w:p>
    <w:p w14:paraId="3C80F58B" w14:textId="77777777" w:rsidR="00FA589E" w:rsidRPr="00CC6413" w:rsidRDefault="00FA589E" w:rsidP="00FA589E">
      <w:pPr>
        <w:widowControl/>
        <w:shd w:val="clear" w:color="auto" w:fill="FFFFFF"/>
        <w:autoSpaceDE/>
        <w:autoSpaceDN/>
        <w:adjustRightInd/>
        <w:spacing w:after="300" w:line="468" w:lineRule="atLeast"/>
      </w:pPr>
      <w:r w:rsidRPr="00CC6413">
        <w:t>2. Cookies &amp; Similar Technologies</w:t>
      </w:r>
    </w:p>
    <w:p w14:paraId="3A58AD63" w14:textId="77777777" w:rsidR="00FA589E" w:rsidRPr="00CC6413" w:rsidRDefault="00FA589E" w:rsidP="00FA589E">
      <w:pPr>
        <w:widowControl/>
        <w:shd w:val="clear" w:color="auto" w:fill="FFFFFF"/>
        <w:autoSpaceDE/>
        <w:autoSpaceDN/>
        <w:adjustRightInd/>
        <w:spacing w:after="300" w:line="468" w:lineRule="atLeast"/>
      </w:pPr>
      <w:r w:rsidRPr="00CC6413">
        <w:t>3. How We Disclose Personal Data</w:t>
      </w:r>
    </w:p>
    <w:p w14:paraId="77008B46" w14:textId="77777777" w:rsidR="00FA589E" w:rsidRPr="00CC6413" w:rsidRDefault="00FA589E" w:rsidP="00FA589E">
      <w:pPr>
        <w:widowControl/>
        <w:shd w:val="clear" w:color="auto" w:fill="FFFFFF"/>
        <w:autoSpaceDE/>
        <w:autoSpaceDN/>
        <w:adjustRightInd/>
        <w:spacing w:after="300" w:line="468" w:lineRule="atLeast"/>
      </w:pPr>
      <w:r w:rsidRPr="00CC6413">
        <w:t>4. How to Access &amp; Control Your Personal Data</w:t>
      </w:r>
    </w:p>
    <w:p w14:paraId="6AEBF43D" w14:textId="77777777" w:rsidR="00FA589E" w:rsidRPr="00CC6413" w:rsidRDefault="00FA589E" w:rsidP="00FA589E">
      <w:pPr>
        <w:widowControl/>
        <w:shd w:val="clear" w:color="auto" w:fill="FFFFFF"/>
        <w:autoSpaceDE/>
        <w:autoSpaceDN/>
        <w:adjustRightInd/>
        <w:spacing w:after="300" w:line="468" w:lineRule="atLeast"/>
      </w:pPr>
      <w:r w:rsidRPr="00CC6413">
        <w:t>5. How We Protect Your Personal Data</w:t>
      </w:r>
    </w:p>
    <w:p w14:paraId="7905B314" w14:textId="77777777" w:rsidR="00FA589E" w:rsidRPr="00CC6413" w:rsidRDefault="00FA589E" w:rsidP="00FA589E">
      <w:pPr>
        <w:widowControl/>
        <w:shd w:val="clear" w:color="auto" w:fill="FFFFFF"/>
        <w:autoSpaceDE/>
        <w:autoSpaceDN/>
        <w:adjustRightInd/>
        <w:spacing w:after="300" w:line="468" w:lineRule="atLeast"/>
      </w:pPr>
      <w:r w:rsidRPr="00CC6413">
        <w:t>6. How We Process Children's Personal Data</w:t>
      </w:r>
    </w:p>
    <w:p w14:paraId="6AB40E42" w14:textId="77777777" w:rsidR="00FA589E" w:rsidRPr="00CC6413" w:rsidRDefault="00FA589E" w:rsidP="00FA589E">
      <w:pPr>
        <w:widowControl/>
        <w:shd w:val="clear" w:color="auto" w:fill="FFFFFF"/>
        <w:autoSpaceDE/>
        <w:autoSpaceDN/>
        <w:adjustRightInd/>
        <w:spacing w:after="300" w:line="468" w:lineRule="atLeast"/>
      </w:pPr>
      <w:r w:rsidRPr="00CC6413">
        <w:t>7. Third-Party Providers and Their Services</w:t>
      </w:r>
    </w:p>
    <w:p w14:paraId="1893EDE5" w14:textId="77777777" w:rsidR="00FA589E" w:rsidRPr="00CC6413" w:rsidRDefault="00FA589E" w:rsidP="00FA589E">
      <w:pPr>
        <w:widowControl/>
        <w:shd w:val="clear" w:color="auto" w:fill="FFFFFF"/>
        <w:autoSpaceDE/>
        <w:autoSpaceDN/>
        <w:adjustRightInd/>
        <w:spacing w:after="300" w:line="468" w:lineRule="atLeast"/>
      </w:pPr>
      <w:r w:rsidRPr="00CC6413">
        <w:t>8. International Transfers of Your Personal Data</w:t>
      </w:r>
    </w:p>
    <w:p w14:paraId="7E1A1D97" w14:textId="467F24CD" w:rsidR="00FA589E" w:rsidRPr="00CC6413" w:rsidRDefault="00FA589E" w:rsidP="00FA589E">
      <w:pPr>
        <w:widowControl/>
        <w:shd w:val="clear" w:color="auto" w:fill="FFFFFF"/>
        <w:autoSpaceDE/>
        <w:autoSpaceDN/>
        <w:adjustRightInd/>
        <w:spacing w:after="300" w:line="468" w:lineRule="atLeast"/>
      </w:pPr>
      <w:r w:rsidRPr="00CC6413">
        <w:lastRenderedPageBreak/>
        <w:t xml:space="preserve">9. Updates to This </w:t>
      </w:r>
      <w:r w:rsidR="00E922E8">
        <w:t>Policy</w:t>
      </w:r>
    </w:p>
    <w:p w14:paraId="4AEE1AEC" w14:textId="77777777" w:rsidR="00FA589E" w:rsidRPr="00CC6413" w:rsidRDefault="00FA589E" w:rsidP="00FA589E">
      <w:pPr>
        <w:widowControl/>
        <w:shd w:val="clear" w:color="auto" w:fill="FFFFFF"/>
        <w:autoSpaceDE/>
        <w:autoSpaceDN/>
        <w:adjustRightInd/>
        <w:spacing w:after="300" w:line="468" w:lineRule="atLeast"/>
      </w:pPr>
      <w:r w:rsidRPr="00CC6413">
        <w:t>10. How to Contact Us</w:t>
      </w:r>
    </w:p>
    <w:p w14:paraId="7AC8E0CE" w14:textId="0677D1F2" w:rsidR="00C20DE4" w:rsidRPr="00CC6413" w:rsidRDefault="00FA589E" w:rsidP="00C20DE4">
      <w:pPr>
        <w:widowControl/>
        <w:numPr>
          <w:ilvl w:val="0"/>
          <w:numId w:val="35"/>
        </w:numPr>
        <w:shd w:val="clear" w:color="auto" w:fill="FFFFFF"/>
        <w:tabs>
          <w:tab w:val="clear" w:pos="432"/>
        </w:tabs>
        <w:autoSpaceDE/>
        <w:autoSpaceDN/>
        <w:adjustRightInd/>
        <w:spacing w:after="300" w:line="360" w:lineRule="atLeast"/>
        <w:ind w:left="0" w:firstLine="0"/>
        <w:outlineLvl w:val="1"/>
        <w:rPr>
          <w:b/>
        </w:rPr>
      </w:pPr>
      <w:r w:rsidRPr="00CC6413">
        <w:rPr>
          <w:b/>
        </w:rPr>
        <w:t>How We Collect &amp; Use Your Personal Data</w:t>
      </w:r>
    </w:p>
    <w:p w14:paraId="101BE6D4" w14:textId="05E95C49" w:rsidR="00FA589E" w:rsidRPr="00CC6413" w:rsidRDefault="00FA589E" w:rsidP="00FA589E">
      <w:pPr>
        <w:widowControl/>
        <w:shd w:val="clear" w:color="auto" w:fill="FFFFFF"/>
        <w:autoSpaceDE/>
        <w:autoSpaceDN/>
        <w:adjustRightInd/>
        <w:spacing w:after="300" w:line="468" w:lineRule="atLeast"/>
      </w:pPr>
      <w:r w:rsidRPr="00CC6413">
        <w:t xml:space="preserve">Personal data means any data that, either on its own or jointly with other data, can be used to identify a natural person. You directly provide us with such data when you </w:t>
      </w:r>
      <w:r w:rsidR="00C20DE4" w:rsidRPr="00CC6413">
        <w:t xml:space="preserve">join the Challenge. </w:t>
      </w:r>
      <w:r w:rsidRPr="00CC6413">
        <w:t xml:space="preserve"> </w:t>
      </w:r>
    </w:p>
    <w:p w14:paraId="7712F76A" w14:textId="6486202E" w:rsidR="00FA589E" w:rsidRPr="00CC6413" w:rsidRDefault="00FA589E" w:rsidP="00C20DE4">
      <w:pPr>
        <w:widowControl/>
        <w:shd w:val="clear" w:color="auto" w:fill="FFFFFF"/>
        <w:autoSpaceDE/>
        <w:autoSpaceDN/>
        <w:adjustRightInd/>
        <w:spacing w:after="300" w:line="468" w:lineRule="atLeast"/>
      </w:pPr>
      <w:r w:rsidRPr="00CC6413">
        <w:t>We may use your personal data for the following purposes: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119"/>
        <w:gridCol w:w="1559"/>
        <w:gridCol w:w="1701"/>
      </w:tblGrid>
      <w:tr w:rsidR="00C20DE4" w:rsidRPr="00CC6413" w14:paraId="484AEBCD" w14:textId="77777777" w:rsidTr="003C0E2F">
        <w:tc>
          <w:tcPr>
            <w:tcW w:w="2830" w:type="dxa"/>
            <w:shd w:val="clear" w:color="auto" w:fill="D9D9D9" w:themeFill="background1" w:themeFillShade="D9"/>
          </w:tcPr>
          <w:p w14:paraId="7FE266CA" w14:textId="25A3D42A" w:rsidR="00C20DE4" w:rsidRPr="00CC6413" w:rsidRDefault="00C20DE4" w:rsidP="00325772">
            <w:pPr>
              <w:jc w:val="center"/>
              <w:rPr>
                <w:rFonts w:cs="Arial"/>
                <w:b/>
              </w:rPr>
            </w:pPr>
            <w:r w:rsidRPr="00CC6413">
              <w:rPr>
                <w:rFonts w:cs="Arial" w:hint="eastAsia"/>
                <w:b/>
              </w:rPr>
              <w:t>P</w:t>
            </w:r>
            <w:r w:rsidRPr="00CC6413">
              <w:rPr>
                <w:rFonts w:cs="Arial"/>
                <w:b/>
              </w:rPr>
              <w:t>urposes</w:t>
            </w:r>
          </w:p>
        </w:tc>
        <w:tc>
          <w:tcPr>
            <w:tcW w:w="3119" w:type="dxa"/>
            <w:shd w:val="clear" w:color="auto" w:fill="D9D9D9" w:themeFill="background1" w:themeFillShade="D9"/>
          </w:tcPr>
          <w:p w14:paraId="2B8E45BA" w14:textId="12697E6F" w:rsidR="00C20DE4" w:rsidRPr="00CC6413" w:rsidRDefault="00C20DE4" w:rsidP="00325772">
            <w:pPr>
              <w:jc w:val="center"/>
              <w:rPr>
                <w:rFonts w:cs="Arial"/>
                <w:b/>
              </w:rPr>
            </w:pPr>
            <w:r w:rsidRPr="00CC6413">
              <w:rPr>
                <w:b/>
              </w:rPr>
              <w:t>Personal data</w:t>
            </w:r>
          </w:p>
        </w:tc>
        <w:tc>
          <w:tcPr>
            <w:tcW w:w="1559" w:type="dxa"/>
            <w:shd w:val="clear" w:color="auto" w:fill="D9D9D9" w:themeFill="background1" w:themeFillShade="D9"/>
          </w:tcPr>
          <w:p w14:paraId="0C15AB3E" w14:textId="4A61DB16" w:rsidR="00C20DE4" w:rsidRPr="00CC6413" w:rsidRDefault="00C20DE4" w:rsidP="00325772">
            <w:pPr>
              <w:jc w:val="center"/>
              <w:rPr>
                <w:rFonts w:cs="宋体"/>
                <w:b/>
              </w:rPr>
            </w:pPr>
            <w:r w:rsidRPr="00CC6413">
              <w:rPr>
                <w:rFonts w:cs="宋体"/>
                <w:b/>
              </w:rPr>
              <w:t>Retention period</w:t>
            </w:r>
            <w:bookmarkStart w:id="0" w:name="_GoBack"/>
            <w:bookmarkEnd w:id="0"/>
          </w:p>
        </w:tc>
        <w:tc>
          <w:tcPr>
            <w:tcW w:w="1701" w:type="dxa"/>
            <w:shd w:val="clear" w:color="auto" w:fill="D9D9D9" w:themeFill="background1" w:themeFillShade="D9"/>
          </w:tcPr>
          <w:p w14:paraId="3657259E" w14:textId="6C0E03BB" w:rsidR="00C20DE4" w:rsidRPr="00CC6413" w:rsidRDefault="00C20DE4" w:rsidP="00325772">
            <w:pPr>
              <w:jc w:val="center"/>
              <w:rPr>
                <w:rFonts w:cs="宋体"/>
                <w:b/>
              </w:rPr>
            </w:pPr>
            <w:r w:rsidRPr="00CC6413">
              <w:rPr>
                <w:rFonts w:cs="宋体"/>
                <w:b/>
              </w:rPr>
              <w:t>Processing after the retention period expires</w:t>
            </w:r>
          </w:p>
        </w:tc>
      </w:tr>
      <w:tr w:rsidR="000F20F5" w:rsidRPr="00CC6413" w14:paraId="6B0C2D2A" w14:textId="77777777" w:rsidTr="003C0E2F">
        <w:tc>
          <w:tcPr>
            <w:tcW w:w="2830" w:type="dxa"/>
            <w:shd w:val="clear" w:color="auto" w:fill="F2F2F2" w:themeFill="background1" w:themeFillShade="F2"/>
          </w:tcPr>
          <w:p w14:paraId="47C6D9D7" w14:textId="7110CFB1" w:rsidR="00922B0F" w:rsidRPr="006E1E9C" w:rsidRDefault="00E922E8" w:rsidP="003D6B7A">
            <w:r>
              <w:rPr>
                <w:rFonts w:hint="eastAsia"/>
              </w:rPr>
              <w:t>Confirm</w:t>
            </w:r>
            <w:r>
              <w:t>ing</w:t>
            </w:r>
            <w:r>
              <w:rPr>
                <w:rFonts w:hint="eastAsia"/>
              </w:rPr>
              <w:t xml:space="preserve"> </w:t>
            </w:r>
            <w:r>
              <w:t>your</w:t>
            </w:r>
            <w:r>
              <w:rPr>
                <w:rFonts w:hint="eastAsia"/>
              </w:rPr>
              <w:t xml:space="preserve"> successful registration</w:t>
            </w:r>
            <w:r>
              <w:t xml:space="preserve"> to the Challenge</w:t>
            </w:r>
          </w:p>
        </w:tc>
        <w:tc>
          <w:tcPr>
            <w:tcW w:w="3119" w:type="dxa"/>
          </w:tcPr>
          <w:p w14:paraId="25D6F709" w14:textId="37536C9E" w:rsidR="00E922E8" w:rsidRDefault="00E922E8" w:rsidP="00325772">
            <w:r w:rsidRPr="00CC6413">
              <w:rPr>
                <w:rFonts w:hint="eastAsia"/>
              </w:rPr>
              <w:t>R</w:t>
            </w:r>
            <w:r w:rsidRPr="00CC6413">
              <w:t xml:space="preserve">egistration </w:t>
            </w:r>
            <w:r>
              <w:t xml:space="preserve">information </w:t>
            </w:r>
            <w:r w:rsidRPr="00CC6413">
              <w:t>to the Challenge</w:t>
            </w:r>
            <w:r>
              <w:t xml:space="preserve"> that Huawei obtained from Kattis</w:t>
            </w:r>
            <w:r w:rsidR="00555022">
              <w:t xml:space="preserve"> </w:t>
            </w:r>
            <w:r>
              <w:t>(</w:t>
            </w:r>
            <w:hyperlink r:id="rId8" w:history="1">
              <w:r w:rsidRPr="00B842C1">
                <w:rPr>
                  <w:rStyle w:val="af6"/>
                </w:rPr>
                <w:t>https://imc25.kattis.com/</w:t>
              </w:r>
            </w:hyperlink>
            <w:r>
              <w:t>)</w:t>
            </w:r>
            <w:r>
              <w:rPr>
                <w:rFonts w:hint="eastAsia"/>
              </w:rPr>
              <w:t>:</w:t>
            </w:r>
          </w:p>
          <w:p w14:paraId="329FF841" w14:textId="53740B01" w:rsidR="000F20F5" w:rsidRPr="00E922E8" w:rsidRDefault="000F20F5" w:rsidP="00325772">
            <w:r w:rsidRPr="00CC6413">
              <w:rPr>
                <w:rFonts w:cs="宋体" w:hint="eastAsia"/>
              </w:rPr>
              <w:t>N</w:t>
            </w:r>
            <w:r w:rsidRPr="00CC6413">
              <w:rPr>
                <w:rFonts w:cs="宋体"/>
              </w:rPr>
              <w:t>ame and Email address</w:t>
            </w:r>
          </w:p>
        </w:tc>
        <w:tc>
          <w:tcPr>
            <w:tcW w:w="1559" w:type="dxa"/>
          </w:tcPr>
          <w:p w14:paraId="3E03A5B6" w14:textId="1194DE71" w:rsidR="000F20F5" w:rsidRPr="00CC6413" w:rsidRDefault="000F20F5" w:rsidP="00325772">
            <w:pPr>
              <w:rPr>
                <w:rFonts w:cs="宋体"/>
              </w:rPr>
            </w:pPr>
            <w:r w:rsidRPr="00CC6413">
              <w:rPr>
                <w:rFonts w:cs="宋体"/>
              </w:rPr>
              <w:t>1 year after the Challenge is end</w:t>
            </w:r>
          </w:p>
        </w:tc>
        <w:tc>
          <w:tcPr>
            <w:tcW w:w="1701" w:type="dxa"/>
          </w:tcPr>
          <w:p w14:paraId="2CF917A0" w14:textId="05E9EFA9" w:rsidR="000F20F5" w:rsidRPr="00CC6413" w:rsidRDefault="000F20F5" w:rsidP="00325772">
            <w:pPr>
              <w:rPr>
                <w:rFonts w:cs="宋体"/>
              </w:rPr>
            </w:pPr>
            <w:r w:rsidRPr="00CC6413">
              <w:rPr>
                <w:rFonts w:cs="宋体" w:hint="eastAsia"/>
              </w:rPr>
              <w:t>D</w:t>
            </w:r>
            <w:r w:rsidRPr="00CC6413">
              <w:rPr>
                <w:rFonts w:cs="宋体"/>
              </w:rPr>
              <w:t>elete</w:t>
            </w:r>
          </w:p>
        </w:tc>
      </w:tr>
      <w:tr w:rsidR="00C20DE4" w:rsidRPr="00CC6413" w14:paraId="0B7D98E7" w14:textId="77777777" w:rsidTr="003C0E2F">
        <w:tc>
          <w:tcPr>
            <w:tcW w:w="2830" w:type="dxa"/>
            <w:shd w:val="clear" w:color="auto" w:fill="F2F2F2" w:themeFill="background1" w:themeFillShade="F2"/>
          </w:tcPr>
          <w:p w14:paraId="73D1DCC1" w14:textId="215A1D3F" w:rsidR="00C20DE4" w:rsidRPr="00CC6413" w:rsidRDefault="00A968C9" w:rsidP="003D6B7A">
            <w:pPr>
              <w:rPr>
                <w:rFonts w:cs="Arial"/>
                <w:b/>
              </w:rPr>
            </w:pPr>
            <w:r w:rsidRPr="00CC6413">
              <w:t>Contacting with you, sending you information about the Challenge</w:t>
            </w:r>
          </w:p>
          <w:p w14:paraId="7D44E34C" w14:textId="47A55065" w:rsidR="00A968C9" w:rsidRPr="00CC6413" w:rsidRDefault="00A968C9" w:rsidP="003D6B7A">
            <w:pPr>
              <w:rPr>
                <w:rFonts w:cs="Arial"/>
              </w:rPr>
            </w:pPr>
          </w:p>
        </w:tc>
        <w:tc>
          <w:tcPr>
            <w:tcW w:w="3119" w:type="dxa"/>
          </w:tcPr>
          <w:p w14:paraId="56D0D3EB" w14:textId="0BEDE07A" w:rsidR="00C20DE4" w:rsidRPr="00CC6413" w:rsidRDefault="00A968C9" w:rsidP="00325772">
            <w:pPr>
              <w:rPr>
                <w:rFonts w:cs="Arial"/>
              </w:rPr>
            </w:pPr>
            <w:r w:rsidRPr="00CC6413">
              <w:rPr>
                <w:rFonts w:cs="宋体" w:hint="eastAsia"/>
              </w:rPr>
              <w:t>N</w:t>
            </w:r>
            <w:r w:rsidRPr="00CC6413">
              <w:rPr>
                <w:rFonts w:cs="宋体"/>
              </w:rPr>
              <w:t>ame and Email address</w:t>
            </w:r>
          </w:p>
        </w:tc>
        <w:tc>
          <w:tcPr>
            <w:tcW w:w="1559" w:type="dxa"/>
          </w:tcPr>
          <w:p w14:paraId="245EBB36" w14:textId="088544F1" w:rsidR="00C20DE4" w:rsidRPr="00CC6413" w:rsidRDefault="006B7A35" w:rsidP="00325772">
            <w:pPr>
              <w:rPr>
                <w:rFonts w:cs="宋体"/>
              </w:rPr>
            </w:pPr>
            <w:r w:rsidRPr="00CC6413">
              <w:rPr>
                <w:rFonts w:cs="宋体"/>
              </w:rPr>
              <w:t>1 year</w:t>
            </w:r>
            <w:r w:rsidR="00A968C9" w:rsidRPr="00CC6413">
              <w:rPr>
                <w:rFonts w:cs="宋体"/>
              </w:rPr>
              <w:t xml:space="preserve"> after the Challenge is end</w:t>
            </w:r>
          </w:p>
        </w:tc>
        <w:tc>
          <w:tcPr>
            <w:tcW w:w="1701" w:type="dxa"/>
          </w:tcPr>
          <w:p w14:paraId="6140BC1D" w14:textId="217164CE" w:rsidR="00C20DE4" w:rsidRPr="00CC6413" w:rsidRDefault="00A968C9" w:rsidP="00325772">
            <w:pPr>
              <w:rPr>
                <w:rFonts w:cs="宋体"/>
              </w:rPr>
            </w:pPr>
            <w:r w:rsidRPr="00CC6413">
              <w:rPr>
                <w:rFonts w:cs="宋体" w:hint="eastAsia"/>
              </w:rPr>
              <w:t>D</w:t>
            </w:r>
            <w:r w:rsidRPr="00CC6413">
              <w:rPr>
                <w:rFonts w:cs="宋体"/>
              </w:rPr>
              <w:t>elete</w:t>
            </w:r>
          </w:p>
        </w:tc>
      </w:tr>
      <w:tr w:rsidR="00A968C9" w:rsidRPr="00CC6413" w14:paraId="52ED46BC" w14:textId="77777777" w:rsidTr="003C0E2F">
        <w:tc>
          <w:tcPr>
            <w:tcW w:w="2830" w:type="dxa"/>
            <w:shd w:val="clear" w:color="auto" w:fill="F2F2F2" w:themeFill="background1" w:themeFillShade="F2"/>
          </w:tcPr>
          <w:p w14:paraId="488CBA8C" w14:textId="77777777" w:rsidR="001D5EDC" w:rsidRPr="00CC6413" w:rsidRDefault="003D6B7A" w:rsidP="003D6B7A">
            <w:r w:rsidRPr="00CC6413">
              <w:rPr>
                <w:rFonts w:hint="eastAsia"/>
              </w:rPr>
              <w:t>P</w:t>
            </w:r>
            <w:r w:rsidRPr="00CC6413">
              <w:t xml:space="preserve">rize-money payment </w:t>
            </w:r>
            <w:r w:rsidR="00D7075B" w:rsidRPr="00CC6413">
              <w:t>(only for the Winners)</w:t>
            </w:r>
            <w:r w:rsidR="001D5EDC" w:rsidRPr="00CC6413">
              <w:t xml:space="preserve">; </w:t>
            </w:r>
          </w:p>
          <w:p w14:paraId="46357350" w14:textId="2FE3594A" w:rsidR="00A968C9" w:rsidRPr="00CC6413" w:rsidRDefault="001D5EDC" w:rsidP="003D6B7A">
            <w:r w:rsidRPr="00CC6413">
              <w:t>L</w:t>
            </w:r>
            <w:r w:rsidRPr="00CC6413">
              <w:rPr>
                <w:rFonts w:hint="eastAsia"/>
              </w:rPr>
              <w:t>egal</w:t>
            </w:r>
            <w:r w:rsidRPr="00CC6413">
              <w:t xml:space="preserve"> compliance especially in Tax and Finance</w:t>
            </w:r>
          </w:p>
        </w:tc>
        <w:tc>
          <w:tcPr>
            <w:tcW w:w="3119" w:type="dxa"/>
          </w:tcPr>
          <w:p w14:paraId="35491B8D" w14:textId="77777777" w:rsidR="00E922E8" w:rsidRDefault="00E922E8" w:rsidP="00325772">
            <w:r>
              <w:t xml:space="preserve">If you win a prize in the Challenge, we will contact you separately and, with your explicit consent, enter into a prize confirmation agreement. Based on this agreement, we will process the following personal data of </w:t>
            </w:r>
            <w:r>
              <w:lastRenderedPageBreak/>
              <w:t>yours:</w:t>
            </w:r>
          </w:p>
          <w:p w14:paraId="0B95AEC4" w14:textId="34FBA72C" w:rsidR="00A968C9" w:rsidRPr="00CC6413" w:rsidRDefault="005A5149" w:rsidP="00325772">
            <w:pPr>
              <w:rPr>
                <w:rFonts w:cs="宋体"/>
              </w:rPr>
            </w:pPr>
            <w:r w:rsidRPr="00CC6413">
              <w:rPr>
                <w:rFonts w:cs="宋体" w:hint="eastAsia"/>
              </w:rPr>
              <w:t>N</w:t>
            </w:r>
            <w:r w:rsidRPr="00CC6413">
              <w:rPr>
                <w:rFonts w:cs="宋体"/>
              </w:rPr>
              <w:t>ame, email address, nationality, ID No. (for Winner from People’s Republic of China) / PASSPORT No. (for Winner from other regions)</w:t>
            </w:r>
            <w:r w:rsidR="003D6B7A" w:rsidRPr="00CC6413">
              <w:rPr>
                <w:rFonts w:cs="宋体"/>
              </w:rPr>
              <w:t xml:space="preserve">, </w:t>
            </w:r>
            <w:r w:rsidRPr="00CC6413">
              <w:rPr>
                <w:rFonts w:cs="宋体"/>
              </w:rPr>
              <w:t>date</w:t>
            </w:r>
            <w:r w:rsidR="003D6B7A" w:rsidRPr="00CC6413">
              <w:rPr>
                <w:rFonts w:hint="eastAsia"/>
              </w:rPr>
              <w:t xml:space="preserve"> </w:t>
            </w:r>
            <w:r w:rsidR="003D6B7A" w:rsidRPr="00CC6413">
              <w:t>of birth</w:t>
            </w:r>
            <w:r w:rsidR="00DE7AFA">
              <w:t>, gender, bank account</w:t>
            </w:r>
            <w:r w:rsidR="0061030D">
              <w:t>, mobile phone number</w:t>
            </w:r>
          </w:p>
        </w:tc>
        <w:tc>
          <w:tcPr>
            <w:tcW w:w="1559" w:type="dxa"/>
          </w:tcPr>
          <w:p w14:paraId="085E3B7F" w14:textId="633DB206" w:rsidR="00A968C9" w:rsidRPr="00CC6413" w:rsidRDefault="006B7A35" w:rsidP="00325772">
            <w:pPr>
              <w:rPr>
                <w:rFonts w:cs="宋体"/>
              </w:rPr>
            </w:pPr>
            <w:r w:rsidRPr="00CC6413">
              <w:rPr>
                <w:rFonts w:cs="宋体"/>
              </w:rPr>
              <w:lastRenderedPageBreak/>
              <w:t>1 year</w:t>
            </w:r>
            <w:r w:rsidR="003D6B7A" w:rsidRPr="00CC6413">
              <w:rPr>
                <w:rFonts w:cs="宋体"/>
              </w:rPr>
              <w:t xml:space="preserve"> after the Challenge is end</w:t>
            </w:r>
          </w:p>
        </w:tc>
        <w:tc>
          <w:tcPr>
            <w:tcW w:w="1701" w:type="dxa"/>
          </w:tcPr>
          <w:p w14:paraId="221D23A5" w14:textId="7C7649FE" w:rsidR="00A968C9" w:rsidRPr="00CC6413" w:rsidRDefault="003D6B7A" w:rsidP="00325772">
            <w:pPr>
              <w:rPr>
                <w:rFonts w:cs="宋体"/>
              </w:rPr>
            </w:pPr>
            <w:r w:rsidRPr="00CC6413">
              <w:rPr>
                <w:rFonts w:cs="宋体" w:hint="eastAsia"/>
              </w:rPr>
              <w:t>D</w:t>
            </w:r>
            <w:r w:rsidRPr="00CC6413">
              <w:rPr>
                <w:rFonts w:cs="宋体"/>
              </w:rPr>
              <w:t>elete</w:t>
            </w:r>
          </w:p>
        </w:tc>
      </w:tr>
      <w:tr w:rsidR="005A5149" w:rsidRPr="00CC6413" w14:paraId="5836D6E6" w14:textId="77777777" w:rsidTr="003C0E2F">
        <w:tc>
          <w:tcPr>
            <w:tcW w:w="2830" w:type="dxa"/>
            <w:shd w:val="clear" w:color="auto" w:fill="F2F2F2" w:themeFill="background1" w:themeFillShade="F2"/>
          </w:tcPr>
          <w:p w14:paraId="78CD3F04" w14:textId="1A0B7428" w:rsidR="005A5149" w:rsidRPr="00CC6413" w:rsidRDefault="005A5149" w:rsidP="003D6B7A">
            <w:r w:rsidRPr="00CC6413">
              <w:t>Invite you to join other contests or activities hosted by Huawei</w:t>
            </w:r>
          </w:p>
        </w:tc>
        <w:tc>
          <w:tcPr>
            <w:tcW w:w="3119" w:type="dxa"/>
          </w:tcPr>
          <w:p w14:paraId="74F77B3B" w14:textId="11321CDF" w:rsidR="005A5149" w:rsidRPr="00CC6413" w:rsidRDefault="005A5149" w:rsidP="00325772">
            <w:pPr>
              <w:rPr>
                <w:rFonts w:cs="宋体"/>
              </w:rPr>
            </w:pPr>
            <w:r w:rsidRPr="00CC6413">
              <w:rPr>
                <w:rFonts w:cs="宋体" w:hint="eastAsia"/>
              </w:rPr>
              <w:t>N</w:t>
            </w:r>
            <w:r w:rsidRPr="00CC6413">
              <w:rPr>
                <w:rFonts w:cs="宋体"/>
              </w:rPr>
              <w:t>ame and Email address</w:t>
            </w:r>
          </w:p>
        </w:tc>
        <w:tc>
          <w:tcPr>
            <w:tcW w:w="1559" w:type="dxa"/>
          </w:tcPr>
          <w:p w14:paraId="553F6D29" w14:textId="2DD06C9C" w:rsidR="005A5149" w:rsidRPr="00CC6413" w:rsidRDefault="005A5149" w:rsidP="00325772">
            <w:pPr>
              <w:rPr>
                <w:rFonts w:cs="宋体"/>
              </w:rPr>
            </w:pPr>
            <w:r w:rsidRPr="00CC6413">
              <w:rPr>
                <w:rFonts w:cs="宋体" w:hint="eastAsia"/>
              </w:rPr>
              <w:t>5</w:t>
            </w:r>
            <w:r w:rsidRPr="00CC6413">
              <w:rPr>
                <w:rFonts w:cs="宋体"/>
              </w:rPr>
              <w:t xml:space="preserve"> years</w:t>
            </w:r>
            <w:r w:rsidR="00E922E8">
              <w:rPr>
                <w:rFonts w:cs="宋体"/>
              </w:rPr>
              <w:t xml:space="preserve"> after the Challenge is end</w:t>
            </w:r>
          </w:p>
        </w:tc>
        <w:tc>
          <w:tcPr>
            <w:tcW w:w="1701" w:type="dxa"/>
          </w:tcPr>
          <w:p w14:paraId="7D4B98EE" w14:textId="5934D39D" w:rsidR="005A5149" w:rsidRPr="00CC6413" w:rsidRDefault="005A5149" w:rsidP="00325772">
            <w:pPr>
              <w:rPr>
                <w:rFonts w:cs="宋体"/>
              </w:rPr>
            </w:pPr>
            <w:r w:rsidRPr="00CC6413">
              <w:rPr>
                <w:rFonts w:cs="宋体" w:hint="eastAsia"/>
              </w:rPr>
              <w:t>D</w:t>
            </w:r>
            <w:r w:rsidRPr="00CC6413">
              <w:rPr>
                <w:rFonts w:cs="宋体"/>
              </w:rPr>
              <w:t>elete</w:t>
            </w:r>
          </w:p>
        </w:tc>
      </w:tr>
    </w:tbl>
    <w:p w14:paraId="0466BC55" w14:textId="77777777" w:rsidR="00FA589E" w:rsidRPr="00CC6413" w:rsidRDefault="00FA589E" w:rsidP="00FA589E">
      <w:pPr>
        <w:widowControl/>
        <w:shd w:val="clear" w:color="auto" w:fill="FFFFFF"/>
        <w:autoSpaceDE/>
        <w:autoSpaceDN/>
        <w:adjustRightInd/>
        <w:spacing w:after="300" w:line="468" w:lineRule="atLeast"/>
      </w:pPr>
      <w:r w:rsidRPr="00CC6413">
        <w:t>Huawei will process your personal data following the requirements of applicable laws on an appropriate legal basis, including:</w:t>
      </w:r>
    </w:p>
    <w:p w14:paraId="7453B456" w14:textId="77777777" w:rsidR="00FA589E" w:rsidRPr="00CC6413" w:rsidRDefault="00FA589E" w:rsidP="00FA589E">
      <w:pPr>
        <w:widowControl/>
        <w:numPr>
          <w:ilvl w:val="0"/>
          <w:numId w:val="38"/>
        </w:numPr>
        <w:shd w:val="clear" w:color="auto" w:fill="FFFFFF"/>
        <w:autoSpaceDE/>
        <w:autoSpaceDN/>
        <w:adjustRightInd/>
        <w:spacing w:line="450" w:lineRule="atLeast"/>
        <w:ind w:left="0"/>
      </w:pPr>
      <w:r w:rsidRPr="00CC6413">
        <w:t>Processing your personal data to fulfill the contract when responding to a transaction or service request;</w:t>
      </w:r>
    </w:p>
    <w:p w14:paraId="4A3A2E91" w14:textId="77777777" w:rsidR="00FA589E" w:rsidRPr="00CC6413" w:rsidRDefault="00FA589E" w:rsidP="00FA589E">
      <w:pPr>
        <w:widowControl/>
        <w:numPr>
          <w:ilvl w:val="0"/>
          <w:numId w:val="38"/>
        </w:numPr>
        <w:shd w:val="clear" w:color="auto" w:fill="FFFFFF"/>
        <w:autoSpaceDE/>
        <w:autoSpaceDN/>
        <w:adjustRightInd/>
        <w:spacing w:line="450" w:lineRule="atLeast"/>
        <w:ind w:left="0"/>
      </w:pPr>
      <w:r w:rsidRPr="00CC6413">
        <w:t>Processing your personal data with your consent;</w:t>
      </w:r>
    </w:p>
    <w:p w14:paraId="35195D19" w14:textId="6A6B6C0B" w:rsidR="00FA589E" w:rsidRPr="00CC6413" w:rsidRDefault="00FA589E" w:rsidP="00FA589E">
      <w:pPr>
        <w:widowControl/>
        <w:numPr>
          <w:ilvl w:val="0"/>
          <w:numId w:val="38"/>
        </w:numPr>
        <w:shd w:val="clear" w:color="auto" w:fill="FFFFFF"/>
        <w:autoSpaceDE/>
        <w:autoSpaceDN/>
        <w:adjustRightInd/>
        <w:spacing w:line="450" w:lineRule="atLeast"/>
        <w:ind w:left="0"/>
      </w:pPr>
      <w:r w:rsidRPr="00CC6413">
        <w:t xml:space="preserve">Processing based on the legitimate interests of Huawei or a third party when we use your personal data to execute and improve our loss prevention and anti-fraud programs, and other purposes. </w:t>
      </w:r>
    </w:p>
    <w:p w14:paraId="29155B8E" w14:textId="2DAA4A63" w:rsidR="00FA589E" w:rsidRPr="00CC6413" w:rsidRDefault="00FA589E" w:rsidP="00FA589E">
      <w:pPr>
        <w:widowControl/>
        <w:numPr>
          <w:ilvl w:val="0"/>
          <w:numId w:val="38"/>
        </w:numPr>
        <w:shd w:val="clear" w:color="auto" w:fill="FFFFFF"/>
        <w:autoSpaceDE/>
        <w:autoSpaceDN/>
        <w:adjustRightInd/>
        <w:spacing w:line="450" w:lineRule="atLeast"/>
        <w:ind w:left="0"/>
      </w:pPr>
      <w:r w:rsidRPr="00CC6413">
        <w:t>Processing your personal data as necessary to comply with and fulfill legal obligations.</w:t>
      </w:r>
    </w:p>
    <w:p w14:paraId="78F48A02" w14:textId="77777777" w:rsidR="00A968C9" w:rsidRPr="00CC6413" w:rsidRDefault="00A968C9" w:rsidP="00A968C9">
      <w:pPr>
        <w:widowControl/>
        <w:shd w:val="clear" w:color="auto" w:fill="FFFFFF"/>
        <w:autoSpaceDE/>
        <w:autoSpaceDN/>
        <w:adjustRightInd/>
        <w:spacing w:line="450" w:lineRule="atLeast"/>
      </w:pPr>
    </w:p>
    <w:p w14:paraId="33661766" w14:textId="77777777" w:rsidR="00FA589E" w:rsidRPr="00CC6413" w:rsidRDefault="00FA589E" w:rsidP="00A10E69">
      <w:pPr>
        <w:widowControl/>
        <w:shd w:val="clear" w:color="auto" w:fill="FFFFFF"/>
        <w:autoSpaceDE/>
        <w:autoSpaceDN/>
        <w:adjustRightInd/>
        <w:spacing w:after="300" w:line="360" w:lineRule="atLeast"/>
        <w:outlineLvl w:val="1"/>
        <w:rPr>
          <w:b/>
        </w:rPr>
      </w:pPr>
      <w:r w:rsidRPr="00CC6413">
        <w:rPr>
          <w:b/>
        </w:rPr>
        <w:t>2. Cookies &amp; Similar Technologies</w:t>
      </w:r>
    </w:p>
    <w:p w14:paraId="6E9C8276" w14:textId="77777777" w:rsidR="00FA589E" w:rsidRPr="00CC6413" w:rsidRDefault="00FA589E" w:rsidP="00A10E69">
      <w:pPr>
        <w:widowControl/>
        <w:shd w:val="clear" w:color="auto" w:fill="FFFFFF"/>
        <w:autoSpaceDE/>
        <w:autoSpaceDN/>
        <w:adjustRightInd/>
        <w:spacing w:after="300" w:line="360" w:lineRule="atLeast"/>
        <w:outlineLvl w:val="2"/>
        <w:rPr>
          <w:b/>
        </w:rPr>
      </w:pPr>
      <w:r w:rsidRPr="00CC6413">
        <w:rPr>
          <w:b/>
        </w:rPr>
        <w:t>2.1 Cookies</w:t>
      </w:r>
    </w:p>
    <w:p w14:paraId="0545E3FA" w14:textId="77777777" w:rsidR="00FA589E" w:rsidRPr="00CC6413" w:rsidRDefault="00FA589E" w:rsidP="00FA589E">
      <w:pPr>
        <w:widowControl/>
        <w:shd w:val="clear" w:color="auto" w:fill="FFFFFF"/>
        <w:autoSpaceDE/>
        <w:autoSpaceDN/>
        <w:adjustRightInd/>
        <w:spacing w:after="300" w:line="468" w:lineRule="atLeast"/>
      </w:pPr>
      <w:r w:rsidRPr="00CC6413">
        <w:t xml:space="preserve">To ensure our website works correctly, we may at times place a small piece of data known as a cookie on your computer or mobile device. A cookie is a text file stored by a web server on a computer or mobile device. The content of a cookie can be retrieved or read only by the server that creates the cookie. The text in a cookie often consists of identifiers, site names, and some </w:t>
      </w:r>
      <w:r w:rsidRPr="00CC6413">
        <w:lastRenderedPageBreak/>
        <w:t>numbers and characters. Cookies are unique to the browsers or mobile applications you use, and enable websites to store data such as your preferences or items in your shopping cart.</w:t>
      </w:r>
    </w:p>
    <w:p w14:paraId="6547B214" w14:textId="77777777" w:rsidR="00FA589E" w:rsidRPr="00CC6413" w:rsidRDefault="00FA589E" w:rsidP="00FA589E">
      <w:pPr>
        <w:widowControl/>
        <w:shd w:val="clear" w:color="auto" w:fill="FFFFFF"/>
        <w:autoSpaceDE/>
        <w:autoSpaceDN/>
        <w:adjustRightInd/>
        <w:spacing w:after="300" w:line="468" w:lineRule="atLeast"/>
      </w:pPr>
      <w:r w:rsidRPr="00CC6413">
        <w:t>Like many other websites or Internet service providers, Huawei uses cookies to improve user experience. Session cookies are deleted after each visit, while persistent cookies remain in place across multiple visits. Cookies allow websites to remember your settings such as language, font size on your computer or mobile device, or other browser preferences. This means that a user does not need to reset preferences for every visit. On the contrary, if cookies are not used, websites will treat you as a new visitor every time you load a web page. For example, if you are redirected to another web page from a website you are already logged in to and then return to the original website, it will not recognize you and you must log in again.</w:t>
      </w:r>
    </w:p>
    <w:p w14:paraId="0A879551" w14:textId="3AE58B6D" w:rsidR="00FA589E" w:rsidRDefault="00FA589E" w:rsidP="00FA589E">
      <w:pPr>
        <w:widowControl/>
        <w:shd w:val="clear" w:color="auto" w:fill="FFFFFF"/>
        <w:autoSpaceDE/>
        <w:autoSpaceDN/>
        <w:adjustRightInd/>
        <w:spacing w:line="468" w:lineRule="atLeast"/>
      </w:pPr>
      <w:r w:rsidRPr="00CC6413">
        <w:t xml:space="preserve">Huawei will not use cookies for any purposes not stated in this </w:t>
      </w:r>
      <w:r w:rsidR="00E922E8">
        <w:t>policy</w:t>
      </w:r>
      <w:r w:rsidRPr="00CC6413">
        <w:t>. For further details on our use of cookies, please see our </w:t>
      </w:r>
      <w:hyperlink r:id="rId9" w:history="1">
        <w:r w:rsidRPr="00CC6413">
          <w:t>Cookies Notice</w:t>
        </w:r>
      </w:hyperlink>
      <w:r w:rsidRPr="00CC6413">
        <w:t>. You can manage or delete cookies based on your own preferences. For details, visit </w:t>
      </w:r>
      <w:hyperlink r:id="rId10" w:tgtFrame="_blank" w:history="1">
        <w:r w:rsidRPr="00CC6413">
          <w:t>AboutCookies.org</w:t>
        </w:r>
      </w:hyperlink>
      <w:r w:rsidRPr="00CC6413">
        <w:t>. You can clear all the cookies stored on your computer, and most web browsers provide the option of blocking cookies. However, by doing so, you have to change the user settings every time you visit our website. Find out how to manage cookie settings for your browser here:</w:t>
      </w:r>
      <w:r w:rsidRPr="00CC6413">
        <w:br/>
      </w:r>
      <w:hyperlink r:id="rId11" w:tgtFrame="_blank" w:history="1">
        <w:r w:rsidRPr="00CC6413">
          <w:t>Internet Explorer</w:t>
        </w:r>
      </w:hyperlink>
      <w:r w:rsidRPr="00CC6413">
        <w:br/>
      </w:r>
      <w:hyperlink r:id="rId12" w:tgtFrame="_blank" w:history="1">
        <w:r w:rsidRPr="00CC6413">
          <w:t>Google Chrome</w:t>
        </w:r>
      </w:hyperlink>
      <w:r w:rsidRPr="00CC6413">
        <w:br/>
      </w:r>
      <w:hyperlink r:id="rId13" w:tgtFrame="_blank" w:history="1">
        <w:r w:rsidRPr="00CC6413">
          <w:t>Mozilla Firefox</w:t>
        </w:r>
      </w:hyperlink>
      <w:r w:rsidRPr="00CC6413">
        <w:br/>
      </w:r>
      <w:hyperlink r:id="rId14" w:tgtFrame="_blank" w:history="1">
        <w:r w:rsidRPr="00CC6413">
          <w:t>Safari</w:t>
        </w:r>
      </w:hyperlink>
      <w:r w:rsidRPr="00CC6413">
        <w:br/>
      </w:r>
      <w:hyperlink r:id="rId15" w:tgtFrame="_blank" w:history="1">
        <w:r w:rsidRPr="00CC6413">
          <w:t>Opera</w:t>
        </w:r>
      </w:hyperlink>
    </w:p>
    <w:p w14:paraId="13229723" w14:textId="77777777" w:rsidR="005912F1" w:rsidRPr="00CC6413" w:rsidRDefault="005912F1" w:rsidP="00FA589E">
      <w:pPr>
        <w:widowControl/>
        <w:shd w:val="clear" w:color="auto" w:fill="FFFFFF"/>
        <w:autoSpaceDE/>
        <w:autoSpaceDN/>
        <w:adjustRightInd/>
        <w:spacing w:line="468" w:lineRule="atLeast"/>
      </w:pPr>
    </w:p>
    <w:p w14:paraId="0E77F50F" w14:textId="77777777" w:rsidR="00FA589E" w:rsidRPr="00CC6413" w:rsidRDefault="00FA589E" w:rsidP="00A10E69">
      <w:pPr>
        <w:widowControl/>
        <w:shd w:val="clear" w:color="auto" w:fill="FFFFFF"/>
        <w:autoSpaceDE/>
        <w:autoSpaceDN/>
        <w:adjustRightInd/>
        <w:spacing w:after="300" w:line="360" w:lineRule="atLeast"/>
        <w:outlineLvl w:val="2"/>
        <w:rPr>
          <w:b/>
        </w:rPr>
      </w:pPr>
      <w:r w:rsidRPr="00CC6413">
        <w:rPr>
          <w:b/>
        </w:rPr>
        <w:t>2.2 Web Beacons and Pixel Tags</w:t>
      </w:r>
    </w:p>
    <w:p w14:paraId="2B00EF81" w14:textId="77777777" w:rsidR="00FA589E" w:rsidRPr="00CC6413" w:rsidRDefault="00FA589E" w:rsidP="00FA589E">
      <w:pPr>
        <w:widowControl/>
        <w:shd w:val="clear" w:color="auto" w:fill="FFFFFF"/>
        <w:autoSpaceDE/>
        <w:autoSpaceDN/>
        <w:adjustRightInd/>
        <w:spacing w:after="300" w:line="468" w:lineRule="atLeast"/>
      </w:pPr>
      <w:r w:rsidRPr="00CC6413">
        <w:t xml:space="preserve">In addition to cookies, we may also use other similar technologies on our websites such as web beacons and pixel tags. For example, when you receive an email from Huawei, it may contain a click-through URL that links to a Huawei web page. If you click the link, Huawei will track your visit to help us learn about your preferences for products and services and improve our customer </w:t>
      </w:r>
      <w:r w:rsidRPr="00CC6413">
        <w:lastRenderedPageBreak/>
        <w:t>service. A web beacon is a transparent graphic image embedded in a website or in an email. We use pixel tags in emails to find out whether an email has been opened. You can unsubscribe from the Huawei mailing list at any time if you do not want to be tracked in this manner.</w:t>
      </w:r>
    </w:p>
    <w:p w14:paraId="5DF10466" w14:textId="77777777" w:rsidR="00FA589E" w:rsidRPr="00CC6413" w:rsidRDefault="00FA589E" w:rsidP="00FA589E">
      <w:pPr>
        <w:widowControl/>
        <w:shd w:val="clear" w:color="auto" w:fill="FFFFFF"/>
        <w:autoSpaceDE/>
        <w:autoSpaceDN/>
        <w:adjustRightInd/>
        <w:spacing w:after="300" w:line="468" w:lineRule="atLeast"/>
      </w:pPr>
      <w:r w:rsidRPr="00CC6413">
        <w:t>By using our website, you consent to the use of cookies, web beacons and pixel tags as described above.</w:t>
      </w:r>
    </w:p>
    <w:p w14:paraId="0242A369" w14:textId="77777777" w:rsidR="00FA589E" w:rsidRPr="00CC6413" w:rsidRDefault="00FA589E" w:rsidP="00A10E69">
      <w:pPr>
        <w:widowControl/>
        <w:shd w:val="clear" w:color="auto" w:fill="FFFFFF"/>
        <w:autoSpaceDE/>
        <w:autoSpaceDN/>
        <w:adjustRightInd/>
        <w:spacing w:after="300" w:line="360" w:lineRule="atLeast"/>
        <w:outlineLvl w:val="1"/>
        <w:rPr>
          <w:b/>
        </w:rPr>
      </w:pPr>
      <w:r w:rsidRPr="00CC6413">
        <w:rPr>
          <w:b/>
        </w:rPr>
        <w:t>3. How We Disclose Personal Data</w:t>
      </w:r>
    </w:p>
    <w:p w14:paraId="585F79CB" w14:textId="1909FCD3" w:rsidR="006B7A35" w:rsidRPr="00CC6413" w:rsidRDefault="00FA589E" w:rsidP="00FA589E">
      <w:pPr>
        <w:widowControl/>
        <w:shd w:val="clear" w:color="auto" w:fill="FFFFFF"/>
        <w:autoSpaceDE/>
        <w:autoSpaceDN/>
        <w:adjustRightInd/>
        <w:spacing w:after="300" w:line="468" w:lineRule="atLeast"/>
      </w:pPr>
      <w:r w:rsidRPr="00CC6413">
        <w:t xml:space="preserve">Huawei shares your personal data with other partners, as described in this </w:t>
      </w:r>
      <w:r w:rsidR="00E922E8">
        <w:t>Policy</w:t>
      </w:r>
      <w:r w:rsidRPr="00CC6413">
        <w:t xml:space="preserve">, when services are provided by partners authorized by Huawei. </w:t>
      </w:r>
    </w:p>
    <w:tbl>
      <w:tblPr>
        <w:tblW w:w="889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268"/>
        <w:gridCol w:w="4820"/>
      </w:tblGrid>
      <w:tr w:rsidR="008278CD" w:rsidRPr="00CC6413" w14:paraId="73BE7BF3" w14:textId="77777777" w:rsidTr="00286F26">
        <w:tc>
          <w:tcPr>
            <w:tcW w:w="1809" w:type="dxa"/>
            <w:shd w:val="clear" w:color="auto" w:fill="D9D9D9" w:themeFill="background1" w:themeFillShade="D9"/>
          </w:tcPr>
          <w:p w14:paraId="18C34427" w14:textId="559856C9" w:rsidR="008278CD" w:rsidRPr="00CC6413" w:rsidRDefault="008278CD" w:rsidP="00325772">
            <w:pPr>
              <w:jc w:val="center"/>
              <w:rPr>
                <w:rFonts w:cs="Arial"/>
                <w:b/>
              </w:rPr>
            </w:pPr>
            <w:r w:rsidRPr="00CC6413">
              <w:rPr>
                <w:rFonts w:cs="Arial"/>
                <w:b/>
              </w:rPr>
              <w:t>Disclosure object</w:t>
            </w:r>
          </w:p>
        </w:tc>
        <w:tc>
          <w:tcPr>
            <w:tcW w:w="2268" w:type="dxa"/>
            <w:shd w:val="clear" w:color="auto" w:fill="D9D9D9" w:themeFill="background1" w:themeFillShade="D9"/>
          </w:tcPr>
          <w:p w14:paraId="76F6F89F" w14:textId="7D1B3B6A" w:rsidR="008278CD" w:rsidRPr="00CC6413" w:rsidRDefault="008278CD" w:rsidP="00325772">
            <w:pPr>
              <w:jc w:val="center"/>
              <w:rPr>
                <w:rFonts w:cs="Arial"/>
                <w:b/>
              </w:rPr>
            </w:pPr>
            <w:r w:rsidRPr="00CC6413">
              <w:rPr>
                <w:rFonts w:cs="Arial" w:hint="eastAsia"/>
                <w:b/>
              </w:rPr>
              <w:t>P</w:t>
            </w:r>
            <w:r w:rsidRPr="00CC6413">
              <w:rPr>
                <w:rFonts w:cs="Arial"/>
                <w:b/>
              </w:rPr>
              <w:t>urposes</w:t>
            </w:r>
          </w:p>
        </w:tc>
        <w:tc>
          <w:tcPr>
            <w:tcW w:w="4820" w:type="dxa"/>
            <w:shd w:val="clear" w:color="auto" w:fill="D9D9D9" w:themeFill="background1" w:themeFillShade="D9"/>
          </w:tcPr>
          <w:p w14:paraId="7BACD555" w14:textId="77777777" w:rsidR="008278CD" w:rsidRPr="00CC6413" w:rsidRDefault="008278CD" w:rsidP="00325772">
            <w:pPr>
              <w:jc w:val="center"/>
              <w:rPr>
                <w:rFonts w:cs="Arial"/>
                <w:b/>
              </w:rPr>
            </w:pPr>
            <w:r w:rsidRPr="00CC6413">
              <w:rPr>
                <w:b/>
              </w:rPr>
              <w:t>Personal data</w:t>
            </w:r>
          </w:p>
        </w:tc>
      </w:tr>
      <w:tr w:rsidR="008278CD" w:rsidRPr="00CC6413" w14:paraId="59EC23FC" w14:textId="77777777" w:rsidTr="00286F26">
        <w:tc>
          <w:tcPr>
            <w:tcW w:w="1809" w:type="dxa"/>
            <w:shd w:val="clear" w:color="auto" w:fill="F2F2F2" w:themeFill="background1" w:themeFillShade="F2"/>
          </w:tcPr>
          <w:p w14:paraId="4C208115" w14:textId="74E48FB4" w:rsidR="008278CD" w:rsidRPr="00CC6413" w:rsidRDefault="008278CD" w:rsidP="00325772">
            <w:pPr>
              <w:rPr>
                <w:rFonts w:cs="Arial"/>
              </w:rPr>
            </w:pPr>
            <w:r w:rsidRPr="00CC6413">
              <w:rPr>
                <w:rFonts w:cs="Arial"/>
              </w:rPr>
              <w:t>Bank</w:t>
            </w:r>
          </w:p>
        </w:tc>
        <w:tc>
          <w:tcPr>
            <w:tcW w:w="2268" w:type="dxa"/>
            <w:shd w:val="clear" w:color="auto" w:fill="F2F2F2" w:themeFill="background1" w:themeFillShade="F2"/>
          </w:tcPr>
          <w:p w14:paraId="1604F173" w14:textId="6400F3DB" w:rsidR="008278CD" w:rsidRPr="00A01AF2" w:rsidRDefault="008278CD" w:rsidP="000F20F5">
            <w:r w:rsidRPr="00CC6413">
              <w:rPr>
                <w:rFonts w:hint="eastAsia"/>
              </w:rPr>
              <w:t>P</w:t>
            </w:r>
            <w:r w:rsidRPr="00CC6413">
              <w:t xml:space="preserve">rize-money payment (only for the Winners) </w:t>
            </w:r>
          </w:p>
        </w:tc>
        <w:tc>
          <w:tcPr>
            <w:tcW w:w="4820" w:type="dxa"/>
          </w:tcPr>
          <w:p w14:paraId="56AF950E" w14:textId="5BC9D16C" w:rsidR="008278CD" w:rsidRPr="00CC6413" w:rsidRDefault="008278CD" w:rsidP="00325772">
            <w:pPr>
              <w:rPr>
                <w:rFonts w:cs="宋体"/>
              </w:rPr>
            </w:pPr>
            <w:r w:rsidRPr="00CC6413">
              <w:rPr>
                <w:rFonts w:cs="宋体" w:hint="eastAsia"/>
              </w:rPr>
              <w:t>N</w:t>
            </w:r>
            <w:r w:rsidRPr="00CC6413">
              <w:rPr>
                <w:rFonts w:cs="宋体"/>
              </w:rPr>
              <w:t xml:space="preserve">ame, </w:t>
            </w:r>
            <w:r>
              <w:t>bank account</w:t>
            </w:r>
          </w:p>
        </w:tc>
      </w:tr>
      <w:tr w:rsidR="008278CD" w:rsidRPr="00CC6413" w14:paraId="095355B9" w14:textId="77777777" w:rsidTr="00286F26">
        <w:tc>
          <w:tcPr>
            <w:tcW w:w="1809" w:type="dxa"/>
            <w:shd w:val="clear" w:color="auto" w:fill="F2F2F2" w:themeFill="background1" w:themeFillShade="F2"/>
          </w:tcPr>
          <w:p w14:paraId="3B3803FD" w14:textId="0C3A9CC0" w:rsidR="008278CD" w:rsidRPr="00CC6413" w:rsidRDefault="008278CD" w:rsidP="006D737A">
            <w:pPr>
              <w:rPr>
                <w:rFonts w:cs="Arial"/>
              </w:rPr>
            </w:pPr>
            <w:r>
              <w:t>Tax authority</w:t>
            </w:r>
          </w:p>
        </w:tc>
        <w:tc>
          <w:tcPr>
            <w:tcW w:w="2268" w:type="dxa"/>
            <w:shd w:val="clear" w:color="auto" w:fill="F2F2F2" w:themeFill="background1" w:themeFillShade="F2"/>
          </w:tcPr>
          <w:p w14:paraId="6EFDC82A" w14:textId="2CFC1B67" w:rsidR="008278CD" w:rsidRPr="00CC6413" w:rsidRDefault="008278CD" w:rsidP="006D737A">
            <w:r w:rsidRPr="00CC6413">
              <w:t>L</w:t>
            </w:r>
            <w:r w:rsidRPr="00CC6413">
              <w:rPr>
                <w:rFonts w:hint="eastAsia"/>
              </w:rPr>
              <w:t>egal</w:t>
            </w:r>
            <w:r w:rsidRPr="00CC6413">
              <w:t xml:space="preserve"> compliance</w:t>
            </w:r>
            <w:r w:rsidR="00A01AF2">
              <w:t xml:space="preserve"> of Prize-money taxation</w:t>
            </w:r>
          </w:p>
        </w:tc>
        <w:tc>
          <w:tcPr>
            <w:tcW w:w="4820" w:type="dxa"/>
          </w:tcPr>
          <w:p w14:paraId="18F4E97F" w14:textId="37BE0935" w:rsidR="008278CD" w:rsidRPr="00CC6413" w:rsidRDefault="008278CD" w:rsidP="006D737A">
            <w:pPr>
              <w:rPr>
                <w:rFonts w:cs="宋体"/>
              </w:rPr>
            </w:pPr>
            <w:r w:rsidRPr="00CC6413">
              <w:rPr>
                <w:rFonts w:cs="宋体" w:hint="eastAsia"/>
              </w:rPr>
              <w:t>N</w:t>
            </w:r>
            <w:r w:rsidRPr="00CC6413">
              <w:rPr>
                <w:rFonts w:cs="宋体"/>
              </w:rPr>
              <w:t>ame, email address, nationality, ID No. (for Winner from People’s Republic of China) / PASSPORT No. (for Winner from other regions), date</w:t>
            </w:r>
            <w:r w:rsidRPr="00CC6413">
              <w:rPr>
                <w:rFonts w:hint="eastAsia"/>
              </w:rPr>
              <w:t xml:space="preserve"> </w:t>
            </w:r>
            <w:r w:rsidRPr="00CC6413">
              <w:t>of birth</w:t>
            </w:r>
            <w:r>
              <w:rPr>
                <w:rFonts w:hint="eastAsia"/>
              </w:rPr>
              <w:t>,</w:t>
            </w:r>
            <w:r>
              <w:t xml:space="preserve"> </w:t>
            </w:r>
            <w:r>
              <w:rPr>
                <w:rFonts w:hint="eastAsia"/>
              </w:rPr>
              <w:t>g</w:t>
            </w:r>
            <w:r>
              <w:t>ender, bank account, mobile phone number</w:t>
            </w:r>
          </w:p>
        </w:tc>
      </w:tr>
    </w:tbl>
    <w:p w14:paraId="0E4FE80D" w14:textId="25EB67D4" w:rsidR="006B7A35" w:rsidRPr="00CC6413" w:rsidRDefault="000F20F5" w:rsidP="00FA589E">
      <w:pPr>
        <w:widowControl/>
        <w:shd w:val="clear" w:color="auto" w:fill="FFFFFF"/>
        <w:autoSpaceDE/>
        <w:autoSpaceDN/>
        <w:adjustRightInd/>
        <w:spacing w:after="300" w:line="468" w:lineRule="atLeast"/>
      </w:pPr>
      <w:r w:rsidRPr="00CC6413">
        <w:t>After the Challenge is end, we will publish the results/ranking to all contestants of the Challenge.</w:t>
      </w:r>
    </w:p>
    <w:p w14:paraId="38FDC57B" w14:textId="26A95E15" w:rsidR="006B7A35" w:rsidRPr="00CC6413" w:rsidRDefault="00FA589E" w:rsidP="00FA589E">
      <w:pPr>
        <w:widowControl/>
        <w:shd w:val="clear" w:color="auto" w:fill="FFFFFF"/>
        <w:autoSpaceDE/>
        <w:autoSpaceDN/>
        <w:adjustRightInd/>
        <w:spacing w:after="300" w:line="468" w:lineRule="atLeast"/>
      </w:pPr>
      <w:r w:rsidRPr="00CC6413">
        <w:t>In addition, as a global company, we may share personal data with Huawei affiliates and subsidiaries.</w:t>
      </w:r>
    </w:p>
    <w:p w14:paraId="434E2B6B" w14:textId="77777777" w:rsidR="00FA589E" w:rsidRPr="00CC6413" w:rsidRDefault="00FA589E" w:rsidP="00FA589E">
      <w:pPr>
        <w:widowControl/>
        <w:shd w:val="clear" w:color="auto" w:fill="FFFFFF"/>
        <w:autoSpaceDE/>
        <w:autoSpaceDN/>
        <w:adjustRightInd/>
        <w:spacing w:after="300" w:line="468" w:lineRule="atLeast"/>
      </w:pPr>
      <w:r w:rsidRPr="00CC6413">
        <w:t>To comply with applicable laws or respond to valid legal procedures, Huawei may also disclose your personal data to law enforcement or other government agencies. If Huawei is involved in a restructuring, merger &amp; acquisition, or a bankruptcy or liquidation lawsuit in a given jurisdiction, your personal data may be disclosed in connection with the transaction. Huawei may also disclose your data when appropriate, for example, to execute Terms and Conditions, when we believe disclosure is necessary or appropriate to prevent physical harm or financial loss, or when it is in connection with an investigation of suspected or actual illegal activity.</w:t>
      </w:r>
    </w:p>
    <w:p w14:paraId="28E47EF1" w14:textId="77777777" w:rsidR="00FA589E" w:rsidRPr="00CC6413" w:rsidRDefault="00FA589E" w:rsidP="00A10E69">
      <w:pPr>
        <w:widowControl/>
        <w:shd w:val="clear" w:color="auto" w:fill="FFFFFF"/>
        <w:autoSpaceDE/>
        <w:autoSpaceDN/>
        <w:adjustRightInd/>
        <w:spacing w:after="300" w:line="360" w:lineRule="atLeast"/>
        <w:outlineLvl w:val="1"/>
        <w:rPr>
          <w:b/>
        </w:rPr>
      </w:pPr>
      <w:r w:rsidRPr="00CC6413">
        <w:rPr>
          <w:b/>
        </w:rPr>
        <w:lastRenderedPageBreak/>
        <w:t>4. How to Access &amp; Control Your Personal Data</w:t>
      </w:r>
    </w:p>
    <w:p w14:paraId="60E69993" w14:textId="77777777" w:rsidR="00FA589E" w:rsidRPr="00CC6413" w:rsidRDefault="00FA589E" w:rsidP="00FA589E">
      <w:pPr>
        <w:widowControl/>
        <w:shd w:val="clear" w:color="auto" w:fill="FFFFFF"/>
        <w:autoSpaceDE/>
        <w:autoSpaceDN/>
        <w:adjustRightInd/>
        <w:spacing w:after="300" w:line="468" w:lineRule="atLeast"/>
      </w:pPr>
      <w:r w:rsidRPr="00CC6413">
        <w:t>It is your responsibility to ensure that all personal data submitted to Huawei is correct. Huawei is dedicated to maintaining the accuracy and completeness of personal data and keeping the data up-to-date.</w:t>
      </w:r>
    </w:p>
    <w:p w14:paraId="099E74D2" w14:textId="77777777" w:rsidR="00FA589E" w:rsidRPr="00CC6413" w:rsidRDefault="00FA589E" w:rsidP="00FA589E">
      <w:pPr>
        <w:widowControl/>
        <w:shd w:val="clear" w:color="auto" w:fill="FFFFFF"/>
        <w:autoSpaceDE/>
        <w:autoSpaceDN/>
        <w:adjustRightInd/>
        <w:spacing w:line="468" w:lineRule="atLeast"/>
      </w:pPr>
      <w:r w:rsidRPr="00CC6413">
        <w:t>To the extent required by applicable law, you may (i) have the right to access certain personal data we maintain about you, (ii) request that we update or correct inaccuracies in that data, (iii) object or restrict to our use of your personal data, and (iv) ask us to delete your personal data from our database. To exercise these rights, please </w:t>
      </w:r>
      <w:hyperlink r:id="rId16" w:history="1">
        <w:r w:rsidRPr="00CC6413">
          <w:t>click here</w:t>
        </w:r>
      </w:hyperlink>
      <w:r w:rsidRPr="00CC6413">
        <w:t> to give your feedback online. Your written request may be required for security. We will verify your personal identity as required by local laws. We may decline the request if we have reasonable grounds to believe that the request is a fraudulent, unfeasible or may jeopardize the privacy of others.</w:t>
      </w:r>
    </w:p>
    <w:p w14:paraId="5F971923" w14:textId="036E55FD" w:rsidR="00A968C9" w:rsidRPr="00CC6413" w:rsidRDefault="00FA589E" w:rsidP="005912F1">
      <w:pPr>
        <w:widowControl/>
        <w:shd w:val="clear" w:color="auto" w:fill="FFFFFF"/>
        <w:autoSpaceDE/>
        <w:autoSpaceDN/>
        <w:adjustRightInd/>
        <w:spacing w:after="300" w:line="468" w:lineRule="atLeast"/>
      </w:pPr>
      <w:r w:rsidRPr="00CC6413">
        <w:t>If allowed by applicable laws, you have the right to withdraw your consent at any time when Huawei processes your personal data based on your consent. However, withdrawal does not affect the legitimacy and effectiveness of how we process your personal data based on your consent before the withdrawal is made; nor does it affect any data processing based on another justification other than your consent.</w:t>
      </w:r>
    </w:p>
    <w:p w14:paraId="711606F5" w14:textId="23E9B4C1" w:rsidR="00FA589E" w:rsidRPr="00CC6413" w:rsidRDefault="00FA589E" w:rsidP="00A10E69">
      <w:pPr>
        <w:widowControl/>
        <w:shd w:val="clear" w:color="auto" w:fill="FFFFFF"/>
        <w:autoSpaceDE/>
        <w:autoSpaceDN/>
        <w:adjustRightInd/>
        <w:spacing w:after="300" w:line="360" w:lineRule="atLeast"/>
        <w:outlineLvl w:val="1"/>
        <w:rPr>
          <w:b/>
        </w:rPr>
      </w:pPr>
      <w:r w:rsidRPr="00CC6413">
        <w:rPr>
          <w:b/>
        </w:rPr>
        <w:t>5. How We Protect Your Personal Data</w:t>
      </w:r>
    </w:p>
    <w:p w14:paraId="7515CD4D" w14:textId="77777777" w:rsidR="00FA589E" w:rsidRPr="00CC6413" w:rsidRDefault="00FA589E" w:rsidP="00FA589E">
      <w:pPr>
        <w:widowControl/>
        <w:shd w:val="clear" w:color="auto" w:fill="FFFFFF"/>
        <w:autoSpaceDE/>
        <w:autoSpaceDN/>
        <w:adjustRightInd/>
        <w:spacing w:after="300" w:line="468" w:lineRule="atLeast"/>
      </w:pPr>
      <w:r w:rsidRPr="00CC6413">
        <w:t>The security of your personal data is important to us. We use appropriate physical, management, and technical measures to protect your personal data from unauthorized access, disclosure, use, modification, damage, or loss. For example, we use cryptographic technologies for data confidentiality, protection mechanisms to prevent attacks, and access control mechanisms to permit only authorized access to your personal data. We also provide training on security and privacy protection for employees to raise their awareness of personal data protection. Huawei is committed to protecting your personal data; however, please note that no security measure is perfect.</w:t>
      </w:r>
    </w:p>
    <w:p w14:paraId="100AB172" w14:textId="77777777" w:rsidR="00FA589E" w:rsidRPr="00CC6413" w:rsidRDefault="00FA589E" w:rsidP="00A10E69">
      <w:pPr>
        <w:widowControl/>
        <w:shd w:val="clear" w:color="auto" w:fill="FFFFFF"/>
        <w:autoSpaceDE/>
        <w:autoSpaceDN/>
        <w:adjustRightInd/>
        <w:spacing w:after="300" w:line="360" w:lineRule="atLeast"/>
        <w:outlineLvl w:val="1"/>
        <w:rPr>
          <w:b/>
        </w:rPr>
      </w:pPr>
      <w:r w:rsidRPr="00CC6413">
        <w:rPr>
          <w:b/>
        </w:rPr>
        <w:t>6. How We Process Children's Personal Data</w:t>
      </w:r>
    </w:p>
    <w:p w14:paraId="05460CD4" w14:textId="77777777" w:rsidR="00FA589E" w:rsidRPr="00CC6413" w:rsidRDefault="00FA589E" w:rsidP="00FA589E">
      <w:pPr>
        <w:widowControl/>
        <w:shd w:val="clear" w:color="auto" w:fill="FFFFFF"/>
        <w:autoSpaceDE/>
        <w:autoSpaceDN/>
        <w:adjustRightInd/>
        <w:spacing w:after="300" w:line="468" w:lineRule="atLeast"/>
      </w:pPr>
      <w:r w:rsidRPr="00CC6413">
        <w:lastRenderedPageBreak/>
        <w:t>Our websites, products and services are primarily intended for adults. A child must not create a Huawei account without the consent of a parent or guardian. If a child's personal data is collected with prior parental consent, we will only use or disclose the data as permitted by law, with the explicit consent of the child's parents or guardians, or when necessary for the protection of the child. If we accidentally collect a child's personal data without verified prior consent from the child's parents, we will attempt to delete the data as soon as possible.</w:t>
      </w:r>
    </w:p>
    <w:p w14:paraId="6B66CD25" w14:textId="77777777" w:rsidR="00FA589E" w:rsidRPr="00CC6413" w:rsidRDefault="00FA589E" w:rsidP="00A10E69">
      <w:pPr>
        <w:widowControl/>
        <w:shd w:val="clear" w:color="auto" w:fill="FFFFFF"/>
        <w:autoSpaceDE/>
        <w:autoSpaceDN/>
        <w:adjustRightInd/>
        <w:spacing w:after="300" w:line="360" w:lineRule="atLeast"/>
        <w:outlineLvl w:val="1"/>
        <w:rPr>
          <w:b/>
        </w:rPr>
      </w:pPr>
      <w:r w:rsidRPr="00CC6413">
        <w:rPr>
          <w:b/>
        </w:rPr>
        <w:t>7. Third-Party Providers and Their Services</w:t>
      </w:r>
    </w:p>
    <w:p w14:paraId="61D9041E" w14:textId="77777777" w:rsidR="00FA589E" w:rsidRPr="00CC6413" w:rsidRDefault="00FA589E" w:rsidP="00FA589E">
      <w:pPr>
        <w:widowControl/>
        <w:shd w:val="clear" w:color="auto" w:fill="FFFFFF"/>
        <w:autoSpaceDE/>
        <w:autoSpaceDN/>
        <w:adjustRightInd/>
        <w:spacing w:after="300" w:line="468" w:lineRule="atLeast"/>
      </w:pPr>
      <w:r w:rsidRPr="00CC6413">
        <w:t>To ensure a positive user experience, you may receive content or web links from third parties other than Huawei and its partners ("third parties"). Huawei does not have the right to control such third parties, but you can choose whether to use the links, view the content and/or access the products or services provided by third parties.</w:t>
      </w:r>
    </w:p>
    <w:p w14:paraId="5D7FE084" w14:textId="51C2439C" w:rsidR="00FA589E" w:rsidRPr="00CC6413" w:rsidRDefault="00FA589E" w:rsidP="00FA589E">
      <w:pPr>
        <w:widowControl/>
        <w:shd w:val="clear" w:color="auto" w:fill="FFFFFF"/>
        <w:autoSpaceDE/>
        <w:autoSpaceDN/>
        <w:adjustRightInd/>
        <w:spacing w:after="300" w:line="468" w:lineRule="atLeast"/>
      </w:pPr>
      <w:r w:rsidRPr="00CC6413">
        <w:t xml:space="preserve">Huawei cannot control the privacy practices and data protection policies of third parties that are not subject to this </w:t>
      </w:r>
      <w:r w:rsidR="00E922E8">
        <w:t>Policy</w:t>
      </w:r>
      <w:r w:rsidRPr="00CC6413">
        <w:t>. When you submit personal information to such a third party, please read and refer to the privacy protection policy of the third party.</w:t>
      </w:r>
    </w:p>
    <w:p w14:paraId="0DD51E31" w14:textId="77777777" w:rsidR="00FA589E" w:rsidRPr="00CC6413" w:rsidRDefault="00FA589E" w:rsidP="00A10E69">
      <w:pPr>
        <w:widowControl/>
        <w:shd w:val="clear" w:color="auto" w:fill="FFFFFF"/>
        <w:autoSpaceDE/>
        <w:autoSpaceDN/>
        <w:adjustRightInd/>
        <w:spacing w:after="300" w:line="360" w:lineRule="atLeast"/>
        <w:outlineLvl w:val="1"/>
        <w:rPr>
          <w:b/>
        </w:rPr>
      </w:pPr>
      <w:r w:rsidRPr="00CC6413">
        <w:rPr>
          <w:b/>
        </w:rPr>
        <w:t>8. International Transfers of Your Personal Data</w:t>
      </w:r>
    </w:p>
    <w:p w14:paraId="42EC73D4" w14:textId="77777777" w:rsidR="00A128F4" w:rsidRPr="00CC6413" w:rsidRDefault="00FA589E" w:rsidP="00FA589E">
      <w:pPr>
        <w:widowControl/>
        <w:shd w:val="clear" w:color="auto" w:fill="FFFFFF"/>
        <w:autoSpaceDE/>
        <w:autoSpaceDN/>
        <w:adjustRightInd/>
        <w:spacing w:line="468" w:lineRule="atLeast"/>
      </w:pPr>
      <w:r w:rsidRPr="00CC6413">
        <w:t xml:space="preserve">As a global company, your personal data collected by Huawei may be processed or accessed in the country/region where you use our products and services or in other countries/regions where Huawei or its affiliates, subsidiaries, service providers or business partners have a presence. </w:t>
      </w:r>
    </w:p>
    <w:p w14:paraId="0458A93E" w14:textId="08C89822" w:rsidR="00A128F4" w:rsidRPr="00CC6413" w:rsidRDefault="00A128F4" w:rsidP="00FA589E">
      <w:pPr>
        <w:widowControl/>
        <w:shd w:val="clear" w:color="auto" w:fill="FFFFFF"/>
        <w:autoSpaceDE/>
        <w:autoSpaceDN/>
        <w:adjustRightInd/>
        <w:spacing w:line="468" w:lineRule="atLeast"/>
      </w:pPr>
      <w:r w:rsidRPr="00CC6413">
        <w:t>Your personal data will be stored in servers in China</w:t>
      </w:r>
      <w:r w:rsidR="002D17B7" w:rsidRPr="00CC6413">
        <w:t xml:space="preserve">. </w:t>
      </w:r>
    </w:p>
    <w:p w14:paraId="43F40967" w14:textId="5BDEAB2F" w:rsidR="00FA589E" w:rsidRDefault="00FA589E" w:rsidP="00FA589E">
      <w:pPr>
        <w:widowControl/>
        <w:shd w:val="clear" w:color="auto" w:fill="FFFFFF"/>
        <w:autoSpaceDE/>
        <w:autoSpaceDN/>
        <w:adjustRightInd/>
        <w:spacing w:line="468" w:lineRule="atLeast"/>
      </w:pPr>
      <w:r w:rsidRPr="00CC6413">
        <w:t>These jurisdictions may have different data protection laws. In su</w:t>
      </w:r>
      <w:r w:rsidRPr="00FA589E">
        <w:t xml:space="preserve">ch circumstances, Huawei will take measures to ensure that data is processed as required by this </w:t>
      </w:r>
      <w:r w:rsidR="00E922E8">
        <w:t>Policy</w:t>
      </w:r>
      <w:r w:rsidRPr="00FA589E">
        <w:t xml:space="preserve"> and applicable laws, which includes when transferring the data subject’s personal data from the EU to a country or region which has not yet been acknowledged by the EU Commission as having an adequate level of data protection, we may use a variety of legal mechanisms, such as signing standard contractual clauses approved by the EU Commission, obtaining the consent to the cross-border transfer of a data subject in the EU, or implementing security measures like anonymizing personal data before </w:t>
      </w:r>
      <w:r w:rsidRPr="00FA589E">
        <w:lastRenderedPageBreak/>
        <w:t>cross-border data transfer. You can </w:t>
      </w:r>
      <w:hyperlink r:id="rId17" w:tgtFrame="_blank" w:history="1">
        <w:r w:rsidRPr="00FA589E">
          <w:t>click here</w:t>
        </w:r>
      </w:hyperlink>
      <w:r w:rsidRPr="00FA589E">
        <w:t> to obtain a copy of the EU’s standard contractual clauses.</w:t>
      </w:r>
    </w:p>
    <w:p w14:paraId="085A1899" w14:textId="77777777" w:rsidR="005912F1" w:rsidRPr="00FA589E" w:rsidRDefault="005912F1" w:rsidP="00FA589E">
      <w:pPr>
        <w:widowControl/>
        <w:shd w:val="clear" w:color="auto" w:fill="FFFFFF"/>
        <w:autoSpaceDE/>
        <w:autoSpaceDN/>
        <w:adjustRightInd/>
        <w:spacing w:line="468" w:lineRule="atLeast"/>
      </w:pPr>
    </w:p>
    <w:p w14:paraId="041998D3" w14:textId="33D06180" w:rsidR="00FA589E" w:rsidRPr="00FA589E" w:rsidRDefault="00FA589E" w:rsidP="00A10E69">
      <w:pPr>
        <w:widowControl/>
        <w:shd w:val="clear" w:color="auto" w:fill="FFFFFF"/>
        <w:autoSpaceDE/>
        <w:autoSpaceDN/>
        <w:adjustRightInd/>
        <w:spacing w:after="300" w:line="360" w:lineRule="atLeast"/>
        <w:outlineLvl w:val="1"/>
        <w:rPr>
          <w:b/>
        </w:rPr>
      </w:pPr>
      <w:r w:rsidRPr="00FA589E">
        <w:rPr>
          <w:b/>
        </w:rPr>
        <w:t xml:space="preserve">9. Updates to This </w:t>
      </w:r>
      <w:r w:rsidR="00E922E8">
        <w:rPr>
          <w:b/>
        </w:rPr>
        <w:t>Policy</w:t>
      </w:r>
    </w:p>
    <w:p w14:paraId="65089969" w14:textId="1D6ABDAA" w:rsidR="00FA589E" w:rsidRPr="00FA589E" w:rsidRDefault="00FA589E" w:rsidP="00FA589E">
      <w:pPr>
        <w:widowControl/>
        <w:shd w:val="clear" w:color="auto" w:fill="FFFFFF"/>
        <w:autoSpaceDE/>
        <w:autoSpaceDN/>
        <w:adjustRightInd/>
        <w:spacing w:after="300" w:line="468" w:lineRule="atLeast"/>
      </w:pPr>
      <w:r w:rsidRPr="00FA589E">
        <w:t xml:space="preserve">Huawei reserves the right to update or change this </w:t>
      </w:r>
      <w:r w:rsidR="00E922E8">
        <w:t>Policy</w:t>
      </w:r>
      <w:r w:rsidRPr="00FA589E">
        <w:t xml:space="preserve"> at any time. We will release the latest Privacy Policy on this page for any changes. If major changes are made to the Privacy Policy, we may notify you through different channels, for example, posting a notice on our website or sending you direct notification.</w:t>
      </w:r>
    </w:p>
    <w:p w14:paraId="15F24B48" w14:textId="77777777" w:rsidR="00FA589E" w:rsidRPr="00FA589E" w:rsidRDefault="00FA589E" w:rsidP="00A10E69">
      <w:pPr>
        <w:widowControl/>
        <w:shd w:val="clear" w:color="auto" w:fill="FFFFFF"/>
        <w:autoSpaceDE/>
        <w:autoSpaceDN/>
        <w:adjustRightInd/>
        <w:spacing w:after="300" w:line="360" w:lineRule="atLeast"/>
        <w:outlineLvl w:val="1"/>
        <w:rPr>
          <w:b/>
        </w:rPr>
      </w:pPr>
      <w:r w:rsidRPr="00FA589E">
        <w:rPr>
          <w:b/>
        </w:rPr>
        <w:t>10. How to Contact Us</w:t>
      </w:r>
    </w:p>
    <w:p w14:paraId="0B3EBF7C" w14:textId="31774733" w:rsidR="00FA589E" w:rsidRPr="00FA589E" w:rsidRDefault="00FA589E" w:rsidP="00FA589E">
      <w:pPr>
        <w:widowControl/>
        <w:shd w:val="clear" w:color="auto" w:fill="FFFFFF"/>
        <w:autoSpaceDE/>
        <w:autoSpaceDN/>
        <w:adjustRightInd/>
        <w:spacing w:line="468" w:lineRule="atLeast"/>
      </w:pPr>
      <w:r w:rsidRPr="00FA589E">
        <w:t>If you have any privacy complaints or issues, and want to contact Huawei Data Protection Officer (DPO), please </w:t>
      </w:r>
      <w:hyperlink r:id="rId18" w:history="1">
        <w:r w:rsidRPr="00FA589E">
          <w:t xml:space="preserve">click </w:t>
        </w:r>
        <w:r w:rsidRPr="00A128F4">
          <w:rPr>
            <w:b/>
          </w:rPr>
          <w:t>here</w:t>
        </w:r>
      </w:hyperlink>
      <w:r w:rsidR="002433F6">
        <w:t xml:space="preserve"> or contact us at </w:t>
      </w:r>
      <w:r w:rsidR="002433F6" w:rsidRPr="002433F6">
        <w:rPr>
          <w:rFonts w:hint="eastAsia"/>
        </w:rPr>
        <w:t>challenge4IMC@huawei.com</w:t>
      </w:r>
      <w:r w:rsidR="002433F6">
        <w:t>.</w:t>
      </w:r>
    </w:p>
    <w:p w14:paraId="01449F9D" w14:textId="4F5F31CF" w:rsidR="00FA589E" w:rsidRDefault="00FA589E" w:rsidP="00FA589E">
      <w:pPr>
        <w:widowControl/>
        <w:shd w:val="clear" w:color="auto" w:fill="FFFFFF"/>
        <w:autoSpaceDE/>
        <w:autoSpaceDN/>
        <w:adjustRightInd/>
        <w:spacing w:line="468" w:lineRule="atLeast"/>
      </w:pPr>
    </w:p>
    <w:p w14:paraId="3FAB2792" w14:textId="2419F16B" w:rsidR="009701D7" w:rsidRDefault="009701D7" w:rsidP="00FA589E">
      <w:pPr>
        <w:widowControl/>
        <w:shd w:val="clear" w:color="auto" w:fill="FFFFFF"/>
        <w:autoSpaceDE/>
        <w:autoSpaceDN/>
        <w:adjustRightInd/>
        <w:spacing w:line="468" w:lineRule="atLeast"/>
      </w:pPr>
    </w:p>
    <w:p w14:paraId="124F667F" w14:textId="12DF8478" w:rsidR="009701D7" w:rsidRPr="00FA589E" w:rsidRDefault="00D620E7" w:rsidP="00E922E8">
      <w:pPr>
        <w:widowControl/>
        <w:shd w:val="clear" w:color="auto" w:fill="FFFFFF"/>
        <w:wordWrap w:val="0"/>
        <w:autoSpaceDE/>
        <w:autoSpaceDN/>
        <w:adjustRightInd/>
        <w:spacing w:line="468" w:lineRule="atLeast"/>
        <w:jc w:val="right"/>
      </w:pPr>
      <w:r>
        <w:t>July 1</w:t>
      </w:r>
      <w:r w:rsidR="00090C0A">
        <w:t>8</w:t>
      </w:r>
      <w:r>
        <w:t>, 2025</w:t>
      </w:r>
    </w:p>
    <w:sectPr w:rsidR="009701D7" w:rsidRPr="00FA589E">
      <w:headerReference w:type="even" r:id="rId19"/>
      <w:headerReference w:type="default" r:id="rId20"/>
      <w:footerReference w:type="even" r:id="rId21"/>
      <w:footerReference w:type="default" r:id="rId22"/>
      <w:headerReference w:type="first" r:id="rId23"/>
      <w:footerReference w:type="first" r:id="rId24"/>
      <w:pgSz w:w="11906" w:h="16838"/>
      <w:pgMar w:top="1312" w:right="1800" w:bottom="1440" w:left="1800" w:header="779"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DA88F" w16cex:dateUtc="2023-12-08T06:37:00Z"/>
  <w16cex:commentExtensible w16cex:durableId="291DAA28" w16cex:dateUtc="2023-12-08T06:43:00Z"/>
  <w16cex:commentExtensible w16cex:durableId="291DA128" w16cex:dateUtc="2023-12-08T06: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9DCEDB" w14:textId="77777777" w:rsidR="00CD20BC" w:rsidRDefault="00CD20BC">
      <w:r>
        <w:separator/>
      </w:r>
    </w:p>
  </w:endnote>
  <w:endnote w:type="continuationSeparator" w:id="0">
    <w:p w14:paraId="7B8E9739" w14:textId="77777777" w:rsidR="00CD20BC" w:rsidRDefault="00CD2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楷体_GB2312">
    <w:altName w:val="KaiTi_GB2312"/>
    <w:charset w:val="86"/>
    <w:family w:val="modern"/>
    <w:pitch w:val="fixed"/>
    <w:sig w:usb0="00000001"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DotumChe">
    <w:altName w:val="Arial Unicode MS"/>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9B948" w14:textId="77777777" w:rsidR="00152B8F" w:rsidRDefault="00152B8F">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5" w:type="pct"/>
      <w:tblBorders>
        <w:top w:val="single" w:sz="4" w:space="0" w:color="auto"/>
      </w:tblBorders>
      <w:tblLook w:val="01E0" w:firstRow="1" w:lastRow="1" w:firstColumn="1" w:lastColumn="1" w:noHBand="0" w:noVBand="0"/>
    </w:tblPr>
    <w:tblGrid>
      <w:gridCol w:w="2927"/>
      <w:gridCol w:w="2850"/>
      <w:gridCol w:w="2537"/>
    </w:tblGrid>
    <w:tr w:rsidR="00152B8F" w14:paraId="20B79104" w14:textId="77777777" w:rsidTr="0075012D">
      <w:trPr>
        <w:trHeight w:val="257"/>
      </w:trPr>
      <w:tc>
        <w:tcPr>
          <w:tcW w:w="1760" w:type="pct"/>
        </w:tcPr>
        <w:p w14:paraId="487D5E0E" w14:textId="7A456F3A" w:rsidR="00152B8F" w:rsidRDefault="00634265" w:rsidP="0075012D">
          <w:pPr>
            <w:pStyle w:val="aa"/>
          </w:pPr>
          <w:r>
            <w:fldChar w:fldCharType="begin"/>
          </w:r>
          <w:r>
            <w:instrText xml:space="preserve"> TIME \@ "yyyy-M-d" </w:instrText>
          </w:r>
          <w:r>
            <w:fldChar w:fldCharType="separate"/>
          </w:r>
          <w:r w:rsidR="003C0E2F">
            <w:rPr>
              <w:noProof/>
            </w:rPr>
            <w:t>2025-7-18</w:t>
          </w:r>
          <w:r>
            <w:rPr>
              <w:noProof/>
            </w:rPr>
            <w:fldChar w:fldCharType="end"/>
          </w:r>
        </w:p>
      </w:tc>
      <w:tc>
        <w:tcPr>
          <w:tcW w:w="1714" w:type="pct"/>
        </w:tcPr>
        <w:p w14:paraId="0C8E0D3D" w14:textId="77777777" w:rsidR="00152B8F" w:rsidRDefault="00634265">
          <w:pPr>
            <w:pStyle w:val="aa"/>
          </w:pPr>
          <w:r>
            <w:rPr>
              <w:rFonts w:hint="eastAsia"/>
            </w:rPr>
            <w:t>华为保密信息</w:t>
          </w:r>
          <w:r>
            <w:rPr>
              <w:rFonts w:hint="eastAsia"/>
            </w:rPr>
            <w:t>,</w:t>
          </w:r>
          <w:r>
            <w:rPr>
              <w:rFonts w:hint="eastAsia"/>
            </w:rPr>
            <w:t>未经授权禁止扩散</w:t>
          </w:r>
        </w:p>
      </w:tc>
      <w:tc>
        <w:tcPr>
          <w:tcW w:w="1526" w:type="pct"/>
        </w:tcPr>
        <w:p w14:paraId="409EA1F2" w14:textId="77777777" w:rsidR="00152B8F" w:rsidRDefault="00634265">
          <w:pPr>
            <w:pStyle w:val="aa"/>
            <w:ind w:firstLine="360"/>
            <w:jc w:val="right"/>
          </w:pPr>
          <w:r>
            <w:rPr>
              <w:rFonts w:hint="eastAsia"/>
            </w:rPr>
            <w:t>第</w:t>
          </w:r>
          <w:r>
            <w:fldChar w:fldCharType="begin"/>
          </w:r>
          <w:r>
            <w:instrText>PAGE</w:instrText>
          </w:r>
          <w:r>
            <w:fldChar w:fldCharType="separate"/>
          </w:r>
          <w:r w:rsidR="0012175A">
            <w:rPr>
              <w:noProof/>
            </w:rPr>
            <w:t>1</w:t>
          </w:r>
          <w:r>
            <w:rPr>
              <w:noProof/>
            </w:rPr>
            <w:fldChar w:fldCharType="end"/>
          </w:r>
          <w:r>
            <w:rPr>
              <w:rFonts w:hint="eastAsia"/>
            </w:rPr>
            <w:t>页</w:t>
          </w:r>
          <w:r>
            <w:t xml:space="preserve">, </w:t>
          </w:r>
          <w:r>
            <w:rPr>
              <w:rFonts w:hint="eastAsia"/>
            </w:rPr>
            <w:t>共</w:t>
          </w:r>
          <w:r w:rsidR="00035469">
            <w:rPr>
              <w:noProof/>
            </w:rPr>
            <w:fldChar w:fldCharType="begin"/>
          </w:r>
          <w:r w:rsidR="00035469">
            <w:rPr>
              <w:noProof/>
            </w:rPr>
            <w:instrText xml:space="preserve"> NUMPAGES  \* Arabic  \* MERGEFORMAT </w:instrText>
          </w:r>
          <w:r w:rsidR="00035469">
            <w:rPr>
              <w:noProof/>
            </w:rPr>
            <w:fldChar w:fldCharType="separate"/>
          </w:r>
          <w:r w:rsidR="0012175A">
            <w:rPr>
              <w:noProof/>
            </w:rPr>
            <w:t>1</w:t>
          </w:r>
          <w:r w:rsidR="00035469">
            <w:rPr>
              <w:noProof/>
            </w:rPr>
            <w:fldChar w:fldCharType="end"/>
          </w:r>
          <w:r>
            <w:rPr>
              <w:rFonts w:hint="eastAsia"/>
            </w:rPr>
            <w:t>页</w:t>
          </w:r>
        </w:p>
      </w:tc>
    </w:tr>
  </w:tbl>
  <w:p w14:paraId="3D430099" w14:textId="77777777" w:rsidR="00152B8F" w:rsidRDefault="00152B8F">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BFBD7" w14:textId="77777777" w:rsidR="00152B8F" w:rsidRDefault="00152B8F">
    <w:pPr>
      <w:pStyle w:val="a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FF94D9" w14:textId="77777777" w:rsidR="00CD20BC" w:rsidRDefault="00CD20BC">
      <w:r>
        <w:separator/>
      </w:r>
    </w:p>
  </w:footnote>
  <w:footnote w:type="continuationSeparator" w:id="0">
    <w:p w14:paraId="7C9DF784" w14:textId="77777777" w:rsidR="00CD20BC" w:rsidRDefault="00CD2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E7357" w14:textId="77777777" w:rsidR="00152B8F" w:rsidRDefault="00152B8F">
    <w:pPr>
      <w:pStyle w:val="ab"/>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4" w:space="0" w:color="auto"/>
      </w:tblBorders>
      <w:tblCellMar>
        <w:left w:w="57" w:type="dxa"/>
        <w:right w:w="57" w:type="dxa"/>
      </w:tblCellMar>
      <w:tblLook w:val="0000" w:firstRow="0" w:lastRow="0" w:firstColumn="0" w:lastColumn="0" w:noHBand="0" w:noVBand="0"/>
    </w:tblPr>
    <w:tblGrid>
      <w:gridCol w:w="831"/>
      <w:gridCol w:w="5814"/>
      <w:gridCol w:w="1661"/>
    </w:tblGrid>
    <w:tr w:rsidR="00152B8F" w14:paraId="4558564F" w14:textId="77777777">
      <w:trPr>
        <w:cantSplit/>
        <w:trHeight w:hRule="exact" w:val="782"/>
      </w:trPr>
      <w:tc>
        <w:tcPr>
          <w:tcW w:w="500" w:type="pct"/>
        </w:tcPr>
        <w:p w14:paraId="7D21A7EF" w14:textId="77777777" w:rsidR="00152B8F" w:rsidRDefault="00FF77C6">
          <w:pPr>
            <w:rPr>
              <w:rFonts w:ascii="Dotum" w:eastAsia="Dotum" w:hAnsi="Dotum"/>
            </w:rPr>
          </w:pPr>
          <w:r>
            <w:rPr>
              <w:rFonts w:ascii="宋体" w:hAnsi="宋体" w:hint="eastAsia"/>
              <w:noProof/>
            </w:rPr>
            <w:drawing>
              <wp:anchor distT="0" distB="0" distL="114300" distR="114300" simplePos="0" relativeHeight="251658240" behindDoc="0" locked="0" layoutInCell="1" allowOverlap="1" wp14:anchorId="1D5D4E1A" wp14:editId="1F89EE2D">
                <wp:simplePos x="0" y="0"/>
                <wp:positionH relativeFrom="column">
                  <wp:posOffset>-29845</wp:posOffset>
                </wp:positionH>
                <wp:positionV relativeFrom="paragraph">
                  <wp:posOffset>19685</wp:posOffset>
                </wp:positionV>
                <wp:extent cx="436880" cy="446405"/>
                <wp:effectExtent l="0" t="0" r="1270" b="0"/>
                <wp:wrapThrough wrapText="bothSides">
                  <wp:wrapPolygon edited="0">
                    <wp:start x="0" y="0"/>
                    <wp:lineTo x="0" y="20279"/>
                    <wp:lineTo x="20721" y="20279"/>
                    <wp:lineTo x="20721" y="0"/>
                    <wp:lineTo x="0" y="0"/>
                  </wp:wrapPolygon>
                </wp:wrapThrough>
                <wp:docPr id="4" name="图片 4" descr="C:\Users\f00250756.CHINA\Desktop\HW_POS_RBG_Vertical-150p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00250756.CHINA\Desktop\HW_POS_RBG_Vertical-150p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880" cy="4464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500" w:type="pct"/>
          <w:vAlign w:val="bottom"/>
        </w:tcPr>
        <w:p w14:paraId="0F348386" w14:textId="1A873393" w:rsidR="00152B8F" w:rsidRPr="00780144" w:rsidRDefault="00152B8F" w:rsidP="00D87114">
          <w:pPr>
            <w:pStyle w:val="ab"/>
            <w:ind w:firstLineChars="300" w:firstLine="540"/>
            <w:rPr>
              <w:rFonts w:ascii="宋体" w:hAnsi="宋体"/>
            </w:rPr>
          </w:pPr>
        </w:p>
      </w:tc>
      <w:tc>
        <w:tcPr>
          <w:tcW w:w="1000" w:type="pct"/>
          <w:vAlign w:val="bottom"/>
        </w:tcPr>
        <w:p w14:paraId="6CA65D5B" w14:textId="746945A4" w:rsidR="00152B8F" w:rsidRPr="00780144" w:rsidRDefault="00E922E8" w:rsidP="00E922E8">
          <w:pPr>
            <w:pStyle w:val="ab"/>
            <w:ind w:firstLineChars="450" w:firstLine="810"/>
            <w:rPr>
              <w:rFonts w:ascii="宋体" w:hAnsi="宋体"/>
            </w:rPr>
          </w:pPr>
          <w:r>
            <w:rPr>
              <w:rFonts w:ascii="宋体" w:hAnsi="宋体" w:hint="eastAsia"/>
            </w:rPr>
            <w:t>EXTERNAL</w:t>
          </w:r>
        </w:p>
      </w:tc>
    </w:tr>
  </w:tbl>
  <w:p w14:paraId="68F3DE0D" w14:textId="77777777" w:rsidR="00152B8F" w:rsidRDefault="00152B8F">
    <w:pPr>
      <w:pStyle w:val="ab"/>
      <w:rPr>
        <w:rFonts w:ascii="DotumChe" w:eastAsia="DotumChe" w:hAnsi="DotumCh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C4F02" w14:textId="77777777" w:rsidR="00152B8F" w:rsidRDefault="00152B8F">
    <w:pPr>
      <w:pStyle w:val="ab"/>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2"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22F4217C"/>
    <w:multiLevelType w:val="multilevel"/>
    <w:tmpl w:val="9E6AD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5"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6"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7"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8"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15:restartNumberingAfterBreak="0">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15:restartNumberingAfterBreak="0">
    <w:nsid w:val="68084F32"/>
    <w:multiLevelType w:val="multilevel"/>
    <w:tmpl w:val="F41A5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3"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2"/>
  </w:num>
  <w:num w:numId="2">
    <w:abstractNumId w:val="12"/>
  </w:num>
  <w:num w:numId="3">
    <w:abstractNumId w:val="12"/>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2"/>
  </w:num>
  <w:num w:numId="8">
    <w:abstractNumId w:val="12"/>
  </w:num>
  <w:num w:numId="9">
    <w:abstractNumId w:val="12"/>
  </w:num>
  <w:num w:numId="10">
    <w:abstractNumId w:val="2"/>
  </w:num>
  <w:num w:numId="11">
    <w:abstractNumId w:val="2"/>
  </w:num>
  <w:num w:numId="12">
    <w:abstractNumId w:val="2"/>
  </w:num>
  <w:num w:numId="13">
    <w:abstractNumId w:val="5"/>
  </w:num>
  <w:num w:numId="14">
    <w:abstractNumId w:val="6"/>
  </w:num>
  <w:num w:numId="15">
    <w:abstractNumId w:val="0"/>
  </w:num>
  <w:num w:numId="16">
    <w:abstractNumId w:val="4"/>
  </w:num>
  <w:num w:numId="17">
    <w:abstractNumId w:val="8"/>
  </w:num>
  <w:num w:numId="18">
    <w:abstractNumId w:val="8"/>
  </w:num>
  <w:num w:numId="19">
    <w:abstractNumId w:val="8"/>
  </w:num>
  <w:num w:numId="20">
    <w:abstractNumId w:val="13"/>
  </w:num>
  <w:num w:numId="21">
    <w:abstractNumId w:val="13"/>
  </w:num>
  <w:num w:numId="22">
    <w:abstractNumId w:val="13"/>
  </w:num>
  <w:num w:numId="23">
    <w:abstractNumId w:val="13"/>
  </w:num>
  <w:num w:numId="24">
    <w:abstractNumId w:val="8"/>
  </w:num>
  <w:num w:numId="25">
    <w:abstractNumId w:val="8"/>
  </w:num>
  <w:num w:numId="26">
    <w:abstractNumId w:val="13"/>
  </w:num>
  <w:num w:numId="27">
    <w:abstractNumId w:val="13"/>
  </w:num>
  <w:num w:numId="28">
    <w:abstractNumId w:val="13"/>
  </w:num>
  <w:num w:numId="29">
    <w:abstractNumId w:val="1"/>
  </w:num>
  <w:num w:numId="30">
    <w:abstractNumId w:val="8"/>
  </w:num>
  <w:num w:numId="31">
    <w:abstractNumId w:val="8"/>
  </w:num>
  <w:num w:numId="32">
    <w:abstractNumId w:val="13"/>
  </w:num>
  <w:num w:numId="33">
    <w:abstractNumId w:val="10"/>
  </w:num>
  <w:num w:numId="34">
    <w:abstractNumId w:val="10"/>
  </w:num>
  <w:num w:numId="35">
    <w:abstractNumId w:val="10"/>
  </w:num>
  <w:num w:numId="36">
    <w:abstractNumId w:val="9"/>
  </w:num>
  <w:num w:numId="37">
    <w:abstractNumId w:val="11"/>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2BA"/>
    <w:rsid w:val="00035469"/>
    <w:rsid w:val="00090C0A"/>
    <w:rsid w:val="000B4E4F"/>
    <w:rsid w:val="000F20F5"/>
    <w:rsid w:val="0012175A"/>
    <w:rsid w:val="0012508E"/>
    <w:rsid w:val="001356F9"/>
    <w:rsid w:val="00152B8F"/>
    <w:rsid w:val="001A7AA8"/>
    <w:rsid w:val="001D5EDC"/>
    <w:rsid w:val="002433F6"/>
    <w:rsid w:val="00256C69"/>
    <w:rsid w:val="00286F26"/>
    <w:rsid w:val="002D17B7"/>
    <w:rsid w:val="00300FF7"/>
    <w:rsid w:val="003055E4"/>
    <w:rsid w:val="00305A85"/>
    <w:rsid w:val="00307760"/>
    <w:rsid w:val="00322719"/>
    <w:rsid w:val="00384750"/>
    <w:rsid w:val="003B04AC"/>
    <w:rsid w:val="003C0E2F"/>
    <w:rsid w:val="003D6B7A"/>
    <w:rsid w:val="003E2ECD"/>
    <w:rsid w:val="00425F62"/>
    <w:rsid w:val="0042655F"/>
    <w:rsid w:val="00495767"/>
    <w:rsid w:val="004C61D5"/>
    <w:rsid w:val="0052233A"/>
    <w:rsid w:val="005274B1"/>
    <w:rsid w:val="00537D7D"/>
    <w:rsid w:val="00555022"/>
    <w:rsid w:val="005912F1"/>
    <w:rsid w:val="005A5149"/>
    <w:rsid w:val="005B2292"/>
    <w:rsid w:val="005F73DA"/>
    <w:rsid w:val="0061030D"/>
    <w:rsid w:val="00634265"/>
    <w:rsid w:val="00653435"/>
    <w:rsid w:val="006631D7"/>
    <w:rsid w:val="00686763"/>
    <w:rsid w:val="006B7A35"/>
    <w:rsid w:val="006D703D"/>
    <w:rsid w:val="006D737A"/>
    <w:rsid w:val="006E1E9C"/>
    <w:rsid w:val="007162BA"/>
    <w:rsid w:val="00746D43"/>
    <w:rsid w:val="0075012D"/>
    <w:rsid w:val="007611EB"/>
    <w:rsid w:val="00775BB5"/>
    <w:rsid w:val="00780144"/>
    <w:rsid w:val="007C7EB4"/>
    <w:rsid w:val="008154B0"/>
    <w:rsid w:val="008278CD"/>
    <w:rsid w:val="008430EA"/>
    <w:rsid w:val="00861B9D"/>
    <w:rsid w:val="00867466"/>
    <w:rsid w:val="008B0C7D"/>
    <w:rsid w:val="008B480E"/>
    <w:rsid w:val="008C4261"/>
    <w:rsid w:val="008D214C"/>
    <w:rsid w:val="008D4D37"/>
    <w:rsid w:val="008F7C29"/>
    <w:rsid w:val="00915176"/>
    <w:rsid w:val="00922B0F"/>
    <w:rsid w:val="009555CB"/>
    <w:rsid w:val="009701D7"/>
    <w:rsid w:val="009C5981"/>
    <w:rsid w:val="009E5162"/>
    <w:rsid w:val="00A01AF2"/>
    <w:rsid w:val="00A10E69"/>
    <w:rsid w:val="00A128F4"/>
    <w:rsid w:val="00A73DEE"/>
    <w:rsid w:val="00A968C9"/>
    <w:rsid w:val="00AB4E27"/>
    <w:rsid w:val="00B22CE9"/>
    <w:rsid w:val="00B45ACF"/>
    <w:rsid w:val="00BE3C8F"/>
    <w:rsid w:val="00C20DE4"/>
    <w:rsid w:val="00C43FCC"/>
    <w:rsid w:val="00C53AFA"/>
    <w:rsid w:val="00C83751"/>
    <w:rsid w:val="00CC6413"/>
    <w:rsid w:val="00CD20BC"/>
    <w:rsid w:val="00CF14BB"/>
    <w:rsid w:val="00D16C4C"/>
    <w:rsid w:val="00D607DD"/>
    <w:rsid w:val="00D620E7"/>
    <w:rsid w:val="00D7075B"/>
    <w:rsid w:val="00D730E4"/>
    <w:rsid w:val="00D81210"/>
    <w:rsid w:val="00D87114"/>
    <w:rsid w:val="00DE7AFA"/>
    <w:rsid w:val="00E31C4E"/>
    <w:rsid w:val="00E922E8"/>
    <w:rsid w:val="00EC0422"/>
    <w:rsid w:val="00EE2438"/>
    <w:rsid w:val="00EE58DB"/>
    <w:rsid w:val="00EF5AC8"/>
    <w:rsid w:val="00F30D55"/>
    <w:rsid w:val="00F47847"/>
    <w:rsid w:val="00F56C2C"/>
    <w:rsid w:val="00F83A6D"/>
    <w:rsid w:val="00FA589E"/>
    <w:rsid w:val="00FD52B5"/>
    <w:rsid w:val="00FD727E"/>
    <w:rsid w:val="00FF2024"/>
    <w:rsid w:val="00FF7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82E6B4"/>
  <w15:docId w15:val="{A28F9016-7551-434D-AE2B-DC57D6933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6D737A"/>
    <w:pPr>
      <w:widowControl w:val="0"/>
      <w:autoSpaceDE w:val="0"/>
      <w:autoSpaceDN w:val="0"/>
      <w:adjustRightInd w:val="0"/>
      <w:spacing w:line="360" w:lineRule="auto"/>
    </w:pPr>
    <w:rPr>
      <w:snapToGrid w:val="0"/>
      <w:sz w:val="21"/>
      <w:szCs w:val="21"/>
    </w:rPr>
  </w:style>
  <w:style w:type="paragraph" w:styleId="1">
    <w:name w:val="heading 1"/>
    <w:next w:val="2"/>
    <w:qFormat/>
    <w:pPr>
      <w:keepNext/>
      <w:numPr>
        <w:numId w:val="35"/>
      </w:numPr>
      <w:spacing w:before="240" w:after="240"/>
      <w:jc w:val="both"/>
      <w:outlineLvl w:val="0"/>
    </w:pPr>
    <w:rPr>
      <w:rFonts w:ascii="Arial" w:eastAsia="黑体" w:hAnsi="Arial"/>
      <w:b/>
      <w:sz w:val="32"/>
      <w:szCs w:val="32"/>
    </w:rPr>
  </w:style>
  <w:style w:type="paragraph" w:styleId="2">
    <w:name w:val="heading 2"/>
    <w:next w:val="a1"/>
    <w:qFormat/>
    <w:pPr>
      <w:keepNext/>
      <w:numPr>
        <w:ilvl w:val="1"/>
        <w:numId w:val="35"/>
      </w:numPr>
      <w:spacing w:before="240" w:after="240"/>
      <w:jc w:val="both"/>
      <w:outlineLvl w:val="1"/>
    </w:pPr>
    <w:rPr>
      <w:rFonts w:ascii="Arial" w:eastAsia="黑体" w:hAnsi="Arial"/>
      <w:sz w:val="24"/>
      <w:szCs w:val="24"/>
    </w:rPr>
  </w:style>
  <w:style w:type="paragraph" w:styleId="3">
    <w:name w:val="heading 3"/>
    <w:basedOn w:val="a1"/>
    <w:next w:val="a1"/>
    <w:qFormat/>
    <w:pPr>
      <w:keepNext/>
      <w:keepLines/>
      <w:numPr>
        <w:ilvl w:val="2"/>
        <w:numId w:val="35"/>
      </w:numPr>
      <w:autoSpaceDE/>
      <w:autoSpaceDN/>
      <w:adjustRightInd/>
      <w:spacing w:before="260" w:after="260" w:line="416" w:lineRule="auto"/>
      <w:jc w:val="both"/>
      <w:outlineLvl w:val="2"/>
    </w:pPr>
    <w:rPr>
      <w:rFonts w:eastAsia="黑体"/>
      <w:bCs/>
      <w:kern w:val="2"/>
      <w:sz w:val="24"/>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题注"/>
    <w:next w:val="a1"/>
    <w:pPr>
      <w:keepLines/>
      <w:numPr>
        <w:ilvl w:val="8"/>
        <w:numId w:val="5"/>
      </w:numPr>
      <w:spacing w:beforeLines="100"/>
      <w:ind w:left="1089" w:hanging="369"/>
      <w:jc w:val="center"/>
    </w:pPr>
    <w:rPr>
      <w:rFonts w:ascii="Arial" w:hAnsi="Arial"/>
      <w:sz w:val="18"/>
      <w:szCs w:val="18"/>
    </w:rPr>
  </w:style>
  <w:style w:type="paragraph" w:customStyle="1" w:styleId="a5">
    <w:name w:val="表格文本"/>
    <w:pPr>
      <w:tabs>
        <w:tab w:val="decimal" w:pos="0"/>
      </w:tabs>
    </w:pPr>
    <w:rPr>
      <w:rFonts w:ascii="Arial" w:hAnsi="Arial"/>
      <w:noProof/>
      <w:sz w:val="21"/>
      <w:szCs w:val="21"/>
    </w:rPr>
  </w:style>
  <w:style w:type="paragraph" w:customStyle="1" w:styleId="a6">
    <w:name w:val="表头文本"/>
    <w:pPr>
      <w:jc w:val="center"/>
    </w:pPr>
    <w:rPr>
      <w:rFonts w:ascii="Arial" w:hAnsi="Arial"/>
      <w:b/>
      <w:sz w:val="21"/>
      <w:szCs w:val="21"/>
    </w:rPr>
  </w:style>
  <w:style w:type="table" w:customStyle="1" w:styleId="a7">
    <w:name w:val="表样式"/>
    <w:basedOn w:val="a3"/>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pPr>
      <w:numPr>
        <w:ilvl w:val="7"/>
        <w:numId w:val="5"/>
      </w:numPr>
      <w:spacing w:afterLines="100"/>
      <w:ind w:left="1089" w:hanging="369"/>
      <w:jc w:val="center"/>
    </w:pPr>
    <w:rPr>
      <w:rFonts w:ascii="Arial" w:hAnsi="Arial"/>
      <w:sz w:val="18"/>
      <w:szCs w:val="18"/>
    </w:rPr>
  </w:style>
  <w:style w:type="paragraph" w:customStyle="1" w:styleId="a8">
    <w:name w:val="图样式"/>
    <w:basedOn w:val="a1"/>
    <w:pPr>
      <w:keepNext/>
      <w:widowControl/>
      <w:spacing w:before="80" w:after="80"/>
      <w:jc w:val="center"/>
    </w:pPr>
  </w:style>
  <w:style w:type="paragraph" w:customStyle="1" w:styleId="a9">
    <w:name w:val="文档标题"/>
    <w:basedOn w:val="a1"/>
    <w:pPr>
      <w:tabs>
        <w:tab w:val="left" w:pos="0"/>
      </w:tabs>
      <w:spacing w:before="300" w:after="300"/>
      <w:jc w:val="center"/>
    </w:pPr>
    <w:rPr>
      <w:rFonts w:ascii="Arial" w:eastAsia="黑体" w:hAnsi="Arial"/>
      <w:sz w:val="36"/>
      <w:szCs w:val="36"/>
    </w:rPr>
  </w:style>
  <w:style w:type="paragraph" w:styleId="aa">
    <w:name w:val="footer"/>
    <w:pPr>
      <w:tabs>
        <w:tab w:val="center" w:pos="4510"/>
        <w:tab w:val="right" w:pos="9020"/>
      </w:tabs>
    </w:pPr>
    <w:rPr>
      <w:rFonts w:ascii="Arial" w:hAnsi="Arial"/>
      <w:sz w:val="18"/>
      <w:szCs w:val="18"/>
    </w:rPr>
  </w:style>
  <w:style w:type="paragraph" w:styleId="ab">
    <w:name w:val="header"/>
    <w:pPr>
      <w:tabs>
        <w:tab w:val="center" w:pos="4153"/>
        <w:tab w:val="right" w:pos="8306"/>
      </w:tabs>
      <w:snapToGrid w:val="0"/>
      <w:jc w:val="both"/>
    </w:pPr>
    <w:rPr>
      <w:rFonts w:ascii="Arial" w:hAnsi="Arial"/>
      <w:sz w:val="18"/>
      <w:szCs w:val="18"/>
    </w:rPr>
  </w:style>
  <w:style w:type="paragraph" w:customStyle="1" w:styleId="ac">
    <w:name w:val="正文（首行不缩进）"/>
    <w:basedOn w:val="a1"/>
  </w:style>
  <w:style w:type="paragraph" w:customStyle="1" w:styleId="ad">
    <w:name w:val="注示头"/>
    <w:basedOn w:val="a1"/>
    <w:pPr>
      <w:pBdr>
        <w:top w:val="single" w:sz="4" w:space="1" w:color="000000"/>
      </w:pBdr>
      <w:jc w:val="both"/>
    </w:pPr>
    <w:rPr>
      <w:rFonts w:ascii="Arial" w:eastAsia="黑体" w:hAnsi="Arial"/>
      <w:sz w:val="18"/>
    </w:rPr>
  </w:style>
  <w:style w:type="paragraph" w:customStyle="1" w:styleId="ae">
    <w:name w:val="注示文本"/>
    <w:basedOn w:val="a1"/>
    <w:pPr>
      <w:pBdr>
        <w:bottom w:val="single" w:sz="4" w:space="1" w:color="000000"/>
      </w:pBdr>
      <w:ind w:firstLine="360"/>
      <w:jc w:val="both"/>
    </w:pPr>
    <w:rPr>
      <w:rFonts w:ascii="Arial" w:eastAsia="楷体_GB2312" w:hAnsi="Arial"/>
      <w:sz w:val="18"/>
      <w:szCs w:val="18"/>
    </w:rPr>
  </w:style>
  <w:style w:type="paragraph" w:customStyle="1" w:styleId="af">
    <w:name w:val="编写建议"/>
    <w:basedOn w:val="a1"/>
    <w:pPr>
      <w:ind w:firstLine="420"/>
    </w:pPr>
    <w:rPr>
      <w:rFonts w:ascii="Arial" w:hAnsi="Arial" w:cs="Arial"/>
      <w:i/>
      <w:color w:val="0000FF"/>
    </w:rPr>
  </w:style>
  <w:style w:type="table" w:styleId="af0">
    <w:name w:val="Table Grid"/>
    <w:basedOn w:val="a3"/>
    <w:uiPriority w:val="39"/>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样式一"/>
    <w:basedOn w:val="a2"/>
    <w:rPr>
      <w:rFonts w:ascii="宋体" w:hAnsi="宋体"/>
      <w:b/>
      <w:bCs/>
      <w:color w:val="000000"/>
      <w:sz w:val="36"/>
    </w:rPr>
  </w:style>
  <w:style w:type="character" w:customStyle="1" w:styleId="af2">
    <w:name w:val="样式二"/>
    <w:basedOn w:val="af1"/>
    <w:rPr>
      <w:rFonts w:ascii="宋体" w:hAnsi="宋体"/>
      <w:b/>
      <w:bCs/>
      <w:color w:val="000000"/>
      <w:sz w:val="36"/>
    </w:rPr>
  </w:style>
  <w:style w:type="paragraph" w:styleId="af3">
    <w:name w:val="Balloon Text"/>
    <w:basedOn w:val="a1"/>
    <w:link w:val="af4"/>
    <w:pPr>
      <w:spacing w:line="240" w:lineRule="auto"/>
    </w:pPr>
    <w:rPr>
      <w:sz w:val="18"/>
      <w:szCs w:val="18"/>
    </w:rPr>
  </w:style>
  <w:style w:type="character" w:customStyle="1" w:styleId="af4">
    <w:name w:val="批注框文本 字符"/>
    <w:basedOn w:val="a2"/>
    <w:link w:val="af3"/>
    <w:rPr>
      <w:snapToGrid w:val="0"/>
      <w:sz w:val="18"/>
      <w:szCs w:val="18"/>
    </w:rPr>
  </w:style>
  <w:style w:type="paragraph" w:styleId="af5">
    <w:name w:val="List Paragraph"/>
    <w:basedOn w:val="a1"/>
    <w:uiPriority w:val="34"/>
    <w:qFormat/>
    <w:rsid w:val="0075012D"/>
    <w:pPr>
      <w:ind w:firstLineChars="200" w:firstLine="420"/>
    </w:pPr>
  </w:style>
  <w:style w:type="character" w:styleId="af6">
    <w:name w:val="Hyperlink"/>
    <w:basedOn w:val="a2"/>
    <w:uiPriority w:val="99"/>
    <w:unhideWhenUsed/>
    <w:rsid w:val="00F56C2C"/>
    <w:rPr>
      <w:color w:val="0563C1"/>
      <w:u w:val="single"/>
    </w:rPr>
  </w:style>
  <w:style w:type="character" w:styleId="af7">
    <w:name w:val="annotation reference"/>
    <w:basedOn w:val="a2"/>
    <w:semiHidden/>
    <w:unhideWhenUsed/>
    <w:rsid w:val="0012508E"/>
    <w:rPr>
      <w:sz w:val="21"/>
      <w:szCs w:val="21"/>
    </w:rPr>
  </w:style>
  <w:style w:type="paragraph" w:styleId="af8">
    <w:name w:val="annotation text"/>
    <w:basedOn w:val="a1"/>
    <w:link w:val="af9"/>
    <w:semiHidden/>
    <w:unhideWhenUsed/>
    <w:rsid w:val="0012508E"/>
  </w:style>
  <w:style w:type="character" w:customStyle="1" w:styleId="af9">
    <w:name w:val="批注文字 字符"/>
    <w:basedOn w:val="a2"/>
    <w:link w:val="af8"/>
    <w:semiHidden/>
    <w:rsid w:val="0012508E"/>
    <w:rPr>
      <w:snapToGrid w:val="0"/>
      <w:sz w:val="21"/>
      <w:szCs w:val="21"/>
    </w:rPr>
  </w:style>
  <w:style w:type="paragraph" w:styleId="afa">
    <w:name w:val="annotation subject"/>
    <w:basedOn w:val="af8"/>
    <w:next w:val="af8"/>
    <w:link w:val="afb"/>
    <w:semiHidden/>
    <w:unhideWhenUsed/>
    <w:rsid w:val="0012508E"/>
    <w:rPr>
      <w:b/>
      <w:bCs/>
    </w:rPr>
  </w:style>
  <w:style w:type="character" w:customStyle="1" w:styleId="afb">
    <w:name w:val="批注主题 字符"/>
    <w:basedOn w:val="af9"/>
    <w:link w:val="afa"/>
    <w:semiHidden/>
    <w:rsid w:val="0012508E"/>
    <w:rPr>
      <w:b/>
      <w:bCs/>
      <w:snapToGrid w:val="0"/>
      <w:sz w:val="21"/>
      <w:szCs w:val="21"/>
    </w:rPr>
  </w:style>
  <w:style w:type="character" w:styleId="afc">
    <w:name w:val="Unresolved Mention"/>
    <w:basedOn w:val="a2"/>
    <w:uiPriority w:val="99"/>
    <w:semiHidden/>
    <w:unhideWhenUsed/>
    <w:rsid w:val="00A968C9"/>
    <w:rPr>
      <w:color w:val="605E5C"/>
      <w:shd w:val="clear" w:color="auto" w:fill="E1DFDD"/>
    </w:rPr>
  </w:style>
  <w:style w:type="character" w:styleId="afd">
    <w:name w:val="FollowedHyperlink"/>
    <w:basedOn w:val="a2"/>
    <w:semiHidden/>
    <w:unhideWhenUsed/>
    <w:rsid w:val="006E1E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49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mc25.kattis.com/" TargetMode="External"/><Relationship Id="rId13" Type="http://schemas.openxmlformats.org/officeDocument/2006/relationships/hyperlink" Target="http://support.mozilla.org/en-US/kb/Cookies" TargetMode="External"/><Relationship Id="rId18" Type="http://schemas.openxmlformats.org/officeDocument/2006/relationships/hyperlink" Target="https://www.huawei.com/en/personal-data-reques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upport.google.com/chrome/bin/answer.py?hl=en-GB&amp;answer=95647&amp;p=cpn_cookies" TargetMode="External"/><Relationship Id="rId17" Type="http://schemas.openxmlformats.org/officeDocument/2006/relationships/hyperlink" Target="https://ec.europa.eu/info/law/law-topic/data-protection/international-dimension-data-protection/standard-contractual-clauses-scc_e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huawei.com/en/personal-data-reques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pport.microsoft.com/kb/260971" TargetMode="External"/><Relationship Id="rId24" Type="http://schemas.openxmlformats.org/officeDocument/2006/relationships/footer" Target="footer3.xml"/><Relationship Id="rId32"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www.opera.com/browser/tutorials/security/privacy/" TargetMode="External"/><Relationship Id="rId23" Type="http://schemas.openxmlformats.org/officeDocument/2006/relationships/header" Target="header3.xml"/><Relationship Id="rId10" Type="http://schemas.openxmlformats.org/officeDocument/2006/relationships/hyperlink" Target="https://www.aboutcookies.or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uawei.com/en/cookies-policy" TargetMode="External"/><Relationship Id="rId14" Type="http://schemas.openxmlformats.org/officeDocument/2006/relationships/hyperlink" Target="http://support.apple.com/kb/PH5042"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wx690449\Desktop\OFFICE\Templet\office\office\Office%20&#27169;&#26495;&#65288;&#20013;&#25991;&#65289;\DOC\Word%20&#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58A6F-51C2-46E6-8171-FE5E2C1BE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模板</Template>
  <TotalTime>6</TotalTime>
  <Pages>8</Pages>
  <Words>1975</Words>
  <Characters>11260</Characters>
  <Application>Microsoft Office Word</Application>
  <DocSecurity>0</DocSecurity>
  <Lines>93</Lines>
  <Paragraphs>26</Paragraphs>
  <ScaleCrop>false</ScaleCrop>
  <Company>Huawei Technologies Co.,Ltd.</Company>
  <LinksUpToDate>false</LinksUpToDate>
  <CharactersWithSpaces>13209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Liuyan(Liuyan,Contest Management Dept)</dc:creator>
  <cp:keywords/>
  <dc:description/>
  <cp:lastModifiedBy>Zhangyuwei (Viola)</cp:lastModifiedBy>
  <cp:revision>7</cp:revision>
  <cp:lastPrinted>2023-11-01T01:59:00Z</cp:lastPrinted>
  <dcterms:created xsi:type="dcterms:W3CDTF">2025-07-18T07:03:00Z</dcterms:created>
  <dcterms:modified xsi:type="dcterms:W3CDTF">2025-07-18T07:10:00Z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(4)hGQ1PSCXEkVfcwFQsoRSLtxtuzYtzBVjCK06H8HLhZoLuRhj4leYecNqTcOz6een0ft1egsg
t001mFnCvLMaA7NtV7uI2VC2fwALyxkAC4/wcWz8V8s9ISVz/CfAoSvyQ6nyxiczypx3WN6k
iUnWGkbT1bSwB2DSRd3f7wzNpVKyHhElmeFgXpfDEloNrXj6fpuVTbsm6RDJMi1f464iyj1z
614PzAImBcWE/WjDWN/y5</vt:lpwstr>
  </property>
  <property fmtid="{D5CDD505-2E9C-101B-9397-08002B2CF9AE}" pid="3" name="_ms_pID_7253431">
    <vt:lpwstr>TFYekd/MoOcdAUKhpiH6kdybFPk4me52k75asY0n+2Om+X60aHu
K7gzsUkkPd9EvzrGt8Nhbs+5OzH324OV3/Zv0Wk1s77ymyBS/g1FukTABfllXSMe4+HG/L89
tp8NHHTwaIzm28DBBkVmVmdL09ekEMV+QrS/Rie/ICaA+cc5fNaNjUKJZ6+1wXS2SQEOKjC6
b8HqMKW55JFIbIK2N1piaa3K9ae25MbT1AEQED9QlN</vt:lpwstr>
  </property>
  <property fmtid="{D5CDD505-2E9C-101B-9397-08002B2CF9AE}" pid="4" name="_ms_pID_7253432">
    <vt:lpwstr>E7FqxOADAUq80etHyPBA3ELTZhFDR2
wVj3LzUVhy7LOuwI9uxMSkbk8k5daWHKRVM2jPOoZ88TOOJpho94OU041q2lK6RN9bR9XAb5
mvsbzvyK7y9aTwrRm9Y9jeP/2MGeGsd46jyP7DuLztgB1VmvC8i6MYko5SiXTLeJvJ8l6Chj
pwgTqVKI/iPWcTv5Z3EUyitJA9voTAle06Fnasq695DEfPit2GNQApOppq1hRmF</vt:lpwstr>
  </property>
  <property fmtid="{D5CDD505-2E9C-101B-9397-08002B2CF9AE}" pid="5" name="_ms_pID_7253433">
    <vt:lpwstr>XOJNPY2kx
4xqimhk3tS32I2ubWObO207x2MvGmI15qfOjJqw4zxHSDgtN</vt:lpwstr>
  </property>
  <property fmtid="{D5CDD505-2E9C-101B-9397-08002B2CF9AE}" pid="6" name="_2015_ms_pID_725343">
    <vt:lpwstr>(3)1cTalv5YKb6luxAaVvRsFZ8Nsjjk7rXplH8rkuDQKge6fNktfkFZR5JfpCwyDc33MHIJE9c0
intQ35f2ZuXpebhhVyK3eO0iM5vwjH5dfVie9Y/i+UNEBMMOtB5ljwE/8ZWSALNY10a7su5j
52P5/dFyrU6xoz6Ckz4p1uE1hzpaVRFsECqlwamdZ/PzbOmWLyRCnrJFJ6plsfzjXWI/i91a
KTlEF70SP0TuCTso+s</vt:lpwstr>
  </property>
  <property fmtid="{D5CDD505-2E9C-101B-9397-08002B2CF9AE}" pid="7" name="_2015_ms_pID_7253431">
    <vt:lpwstr>Ahs6q/ZMQWTW8ZJUwtK8AsuKPIZLp0+sMy8s1UjpzMVG6tQvrCHa4G
fDDNdAaDOoWbSEj9KzDx03XC71cLNmB6jXoljAXsRivb8RGVbAzKjK/D7nFaniRwhWKS9GLk
o8b9LhQdu4u9d7ZLQhHxKjC8lrcu0dZs5u2Hdtxg00adx/yVB9mRcB7A8JKSFC6FkkI/z7ca
rr6SOd/eY1TIWcCVx/xI+FmuydEQoW6bW0Qp</vt:lpwstr>
  </property>
  <property fmtid="{D5CDD505-2E9C-101B-9397-08002B2CF9AE}" pid="8" name="_2015_ms_pID_7253432">
    <vt:lpwstr>w5rCe7RsMR8vy7fOCm5L8tc=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1540624028</vt:lpwstr>
  </property>
</Properties>
</file>